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rPr>
        <w:id w:val="-1415315710"/>
        <w:docPartObj>
          <w:docPartGallery w:val="Cover Pages"/>
          <w:docPartUnique/>
        </w:docPartObj>
      </w:sdtPr>
      <w:sdtEndPr>
        <w:rPr>
          <w:sz w:val="22"/>
        </w:rPr>
      </w:sdtEndPr>
      <w:sdtContent>
        <w:p w14:paraId="0EE7A26A" w14:textId="77777777" w:rsidR="005D0CE5" w:rsidRPr="00E6778A" w:rsidRDefault="005D0CE5" w:rsidP="00E8239D">
          <w:pPr>
            <w:rPr>
              <w:sz w:val="24"/>
            </w:rPr>
          </w:pPr>
          <w:r>
            <w:rPr>
              <w:noProof/>
            </w:rPr>
            <w:drawing>
              <wp:anchor distT="0" distB="0" distL="114300" distR="114300" simplePos="0" relativeHeight="251660288" behindDoc="1" locked="0" layoutInCell="1" allowOverlap="1" wp14:anchorId="6FC40A84" wp14:editId="4ED46403">
                <wp:simplePos x="0" y="0"/>
                <wp:positionH relativeFrom="column">
                  <wp:posOffset>1971040</wp:posOffset>
                </wp:positionH>
                <wp:positionV relativeFrom="paragraph">
                  <wp:posOffset>-737539</wp:posOffset>
                </wp:positionV>
                <wp:extent cx="1847850" cy="776097"/>
                <wp:effectExtent l="0" t="0" r="0"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T_FC.jpg"/>
                        <pic:cNvPicPr/>
                      </pic:nvPicPr>
                      <pic:blipFill>
                        <a:blip r:embed="rId8">
                          <a:extLst>
                            <a:ext uri="{28A0092B-C50C-407E-A947-70E740481C1C}">
                              <a14:useLocalDpi xmlns:a14="http://schemas.microsoft.com/office/drawing/2010/main" val="0"/>
                            </a:ext>
                          </a:extLst>
                        </a:blip>
                        <a:stretch>
                          <a:fillRect/>
                        </a:stretch>
                      </pic:blipFill>
                      <pic:spPr>
                        <a:xfrm>
                          <a:off x="0" y="0"/>
                          <a:ext cx="1847850" cy="776097"/>
                        </a:xfrm>
                        <a:prstGeom prst="rect">
                          <a:avLst/>
                        </a:prstGeom>
                      </pic:spPr>
                    </pic:pic>
                  </a:graphicData>
                </a:graphic>
                <wp14:sizeRelH relativeFrom="page">
                  <wp14:pctWidth>0</wp14:pctWidth>
                </wp14:sizeRelH>
                <wp14:sizeRelV relativeFrom="page">
                  <wp14:pctHeight>0</wp14:pctHeight>
                </wp14:sizeRelV>
              </wp:anchor>
            </w:drawing>
          </w:r>
          <w:r w:rsidRPr="00514DDC">
            <w:rPr>
              <w:noProof/>
              <w:sz w:val="24"/>
            </w:rPr>
            <mc:AlternateContent>
              <mc:Choice Requires="wps">
                <w:drawing>
                  <wp:anchor distT="0" distB="0" distL="114300" distR="114300" simplePos="0" relativeHeight="251659264" behindDoc="0" locked="0" layoutInCell="1" allowOverlap="1" wp14:anchorId="450D9CE2" wp14:editId="3648631E">
                    <wp:simplePos x="0" y="0"/>
                    <wp:positionH relativeFrom="column">
                      <wp:posOffset>-298450</wp:posOffset>
                    </wp:positionH>
                    <wp:positionV relativeFrom="paragraph">
                      <wp:posOffset>146050</wp:posOffset>
                    </wp:positionV>
                    <wp:extent cx="6410325" cy="0"/>
                    <wp:effectExtent l="0" t="0" r="28575" b="19050"/>
                    <wp:wrapNone/>
                    <wp:docPr id="5" name="Rechte verbindingslijn 5"/>
                    <wp:cNvGraphicFramePr/>
                    <a:graphic xmlns:a="http://schemas.openxmlformats.org/drawingml/2006/main">
                      <a:graphicData uri="http://schemas.microsoft.com/office/word/2010/wordprocessingShape">
                        <wps:wsp>
                          <wps:cNvCnPr/>
                          <wps:spPr>
                            <a:xfrm>
                              <a:off x="0" y="0"/>
                              <a:ext cx="6410325" cy="0"/>
                            </a:xfrm>
                            <a:prstGeom prst="line">
                              <a:avLst/>
                            </a:prstGeom>
                            <a:ln>
                              <a:solidFill>
                                <a:srgbClr val="BC53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47AF0" id="Rechte verbindingslijn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11.5pt" to="48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" strokecolor="#bc5335" strokeweight=".5pt">
                    <v:stroke joinstyle="miter"/>
                  </v:line>
                </w:pict>
              </mc:Fallback>
            </mc:AlternateContent>
          </w:r>
        </w:p>
        <w:p w14:paraId="174D334D" w14:textId="7C5B35E3" w:rsidR="007C74FF" w:rsidRDefault="00BA1D05" w:rsidP="00D22D95">
          <w:pPr>
            <w:rPr>
              <w:rFonts w:ascii="Avenir LT Std 65 Medium" w:hAnsi="Avenir LT Std 65 Medium"/>
              <w:color w:val="D9D9D9" w:themeColor="background1" w:themeShade="D9"/>
              <w:sz w:val="56"/>
              <w:szCs w:val="56"/>
              <w:lang w:val="en-US"/>
            </w:rPr>
          </w:pPr>
          <w:proofErr w:type="spellStart"/>
          <w:r>
            <w:rPr>
              <w:rFonts w:ascii="Avenir LT Std 65 Medium" w:hAnsi="Avenir LT Std 65 Medium"/>
              <w:color w:val="D9D9D9" w:themeColor="background1" w:themeShade="D9"/>
              <w:sz w:val="56"/>
              <w:szCs w:val="56"/>
              <w:lang w:val="en-US"/>
            </w:rPr>
            <w:t>A</w:t>
          </w:r>
          <w:r w:rsidR="00855FB9" w:rsidRPr="00FE5128">
            <w:rPr>
              <w:rFonts w:ascii="Avenir LT Std 65 Medium" w:hAnsi="Avenir LT Std 65 Medium"/>
              <w:color w:val="D9D9D9" w:themeColor="background1" w:themeShade="D9"/>
              <w:sz w:val="56"/>
              <w:szCs w:val="56"/>
              <w:lang w:val="en-US"/>
            </w:rPr>
            <w:t>ctieradius</w:t>
          </w:r>
          <w:proofErr w:type="spellEnd"/>
          <w:r w:rsidR="00855FB9" w:rsidRPr="00FE5128">
            <w:rPr>
              <w:rFonts w:ascii="Avenir LT Std 65 Medium" w:hAnsi="Avenir LT Std 65 Medium"/>
              <w:color w:val="D9D9D9" w:themeColor="background1" w:themeShade="D9"/>
              <w:sz w:val="56"/>
              <w:szCs w:val="56"/>
              <w:lang w:val="en-US"/>
            </w:rPr>
            <w:t xml:space="preserve"> Test B</w:t>
          </w:r>
          <w:r w:rsidR="00FE5128" w:rsidRPr="00FE5128">
            <w:rPr>
              <w:rFonts w:ascii="Avenir LT Std 65 Medium" w:hAnsi="Avenir LT Std 65 Medium"/>
              <w:color w:val="D9D9D9" w:themeColor="background1" w:themeShade="D9"/>
              <w:sz w:val="56"/>
              <w:szCs w:val="56"/>
              <w:lang w:val="en-US"/>
            </w:rPr>
            <w:t xml:space="preserve">afang </w:t>
          </w:r>
        </w:p>
        <w:p w14:paraId="674E6D82" w14:textId="7E978EC6" w:rsidR="005D0CE5" w:rsidRPr="007C74FF" w:rsidRDefault="00FE5128" w:rsidP="00D22D95">
          <w:pPr>
            <w:rPr>
              <w:rFonts w:ascii="Avenir LT Std 65 Medium" w:hAnsi="Avenir LT Std 65 Medium"/>
              <w:color w:val="D9D9D9" w:themeColor="background1" w:themeShade="D9"/>
              <w:sz w:val="36"/>
              <w:szCs w:val="36"/>
              <w:lang w:val="en-US"/>
            </w:rPr>
          </w:pPr>
          <w:r w:rsidRPr="007C74FF">
            <w:rPr>
              <w:rFonts w:ascii="Avenir LT Std 65 Medium" w:hAnsi="Avenir LT Std 65 Medium"/>
              <w:color w:val="D9D9D9" w:themeColor="background1" w:themeShade="D9"/>
              <w:sz w:val="36"/>
              <w:szCs w:val="36"/>
              <w:lang w:val="en-US"/>
            </w:rPr>
            <w:t>Motor:</w:t>
          </w:r>
          <w:r w:rsidRPr="007C74FF">
            <w:rPr>
              <w:rFonts w:ascii="Avenir LT Std 65 Medium" w:hAnsi="Avenir LT Std 65 Medium"/>
              <w:color w:val="D9D9D9" w:themeColor="background1" w:themeShade="D9"/>
              <w:sz w:val="36"/>
              <w:szCs w:val="36"/>
              <w:lang w:val="en-US"/>
            </w:rPr>
            <w:tab/>
            <w:t>M300</w:t>
          </w:r>
          <w:r w:rsidR="007C74FF" w:rsidRPr="007C74FF">
            <w:rPr>
              <w:rFonts w:ascii="Avenir LT Std 65 Medium" w:hAnsi="Avenir LT Std 65 Medium"/>
              <w:color w:val="D9D9D9" w:themeColor="background1" w:themeShade="D9"/>
              <w:sz w:val="36"/>
              <w:szCs w:val="36"/>
              <w:lang w:val="en-US"/>
            </w:rPr>
            <w:t xml:space="preserve"> CB</w:t>
          </w:r>
        </w:p>
        <w:p w14:paraId="192828A9" w14:textId="07B5BDB5" w:rsidR="00FE5128" w:rsidRPr="007C74FF" w:rsidRDefault="00FE5128" w:rsidP="00D22D95">
          <w:pPr>
            <w:rPr>
              <w:rFonts w:ascii="Avenir LT Std 65 Medium" w:hAnsi="Avenir LT Std 65 Medium"/>
              <w:color w:val="D9D9D9" w:themeColor="background1" w:themeShade="D9"/>
              <w:sz w:val="36"/>
              <w:szCs w:val="36"/>
              <w:lang w:val="en-US"/>
            </w:rPr>
          </w:pPr>
          <w:r w:rsidRPr="007C74FF">
            <w:rPr>
              <w:rFonts w:ascii="Avenir LT Std 65 Medium" w:hAnsi="Avenir LT Std 65 Medium"/>
              <w:color w:val="D9D9D9" w:themeColor="background1" w:themeShade="D9"/>
              <w:sz w:val="36"/>
              <w:szCs w:val="36"/>
              <w:lang w:val="en-US"/>
            </w:rPr>
            <w:t>Accu:</w:t>
          </w:r>
          <w:r w:rsidRPr="007C74FF">
            <w:rPr>
              <w:rFonts w:ascii="Avenir LT Std 65 Medium" w:hAnsi="Avenir LT Std 65 Medium"/>
              <w:color w:val="D9D9D9" w:themeColor="background1" w:themeShade="D9"/>
              <w:sz w:val="36"/>
              <w:szCs w:val="36"/>
              <w:lang w:val="en-US"/>
            </w:rPr>
            <w:tab/>
            <w:t>DLG 450WH</w:t>
          </w:r>
          <w:r w:rsidR="007C74FF" w:rsidRPr="007C74FF">
            <w:rPr>
              <w:rFonts w:ascii="Avenir LT Std 65 Medium" w:hAnsi="Avenir LT Std 65 Medium"/>
              <w:color w:val="D9D9D9" w:themeColor="background1" w:themeShade="D9"/>
              <w:sz w:val="36"/>
              <w:szCs w:val="36"/>
              <w:lang w:val="en-US"/>
            </w:rPr>
            <w:t xml:space="preserve"> </w:t>
          </w:r>
          <w:r w:rsidRPr="007C74FF">
            <w:rPr>
              <w:rFonts w:ascii="Avenir LT Std 65 Medium" w:hAnsi="Avenir LT Std 65 Medium"/>
              <w:color w:val="D9D9D9" w:themeColor="background1" w:themeShade="D9"/>
              <w:sz w:val="36"/>
              <w:szCs w:val="36"/>
              <w:lang w:val="en-US"/>
            </w:rPr>
            <w:t xml:space="preserve"> </w:t>
          </w:r>
        </w:p>
        <w:p w14:paraId="75E9F3CC" w14:textId="55AA9311" w:rsidR="003E3BCB" w:rsidRPr="00FB2004" w:rsidRDefault="003E3BCB" w:rsidP="00D22D95">
          <w:pPr>
            <w:pStyle w:val="Geenafstand"/>
            <w:rPr>
              <w:rFonts w:cstheme="minorHAnsi"/>
              <w:lang w:val="en-US"/>
            </w:rPr>
          </w:pPr>
        </w:p>
        <w:p w14:paraId="09F217C9" w14:textId="77777777" w:rsidR="003E3BCB" w:rsidRPr="00FB2004" w:rsidRDefault="003E3BCB" w:rsidP="00D22D95">
          <w:pPr>
            <w:pStyle w:val="Geenafstand"/>
            <w:rPr>
              <w:rFonts w:cstheme="minorHAnsi"/>
              <w:lang w:val="en-US"/>
            </w:rPr>
          </w:pPr>
        </w:p>
        <w:p w14:paraId="05D56ABD" w14:textId="6DB59C39" w:rsidR="003E3BCB" w:rsidRPr="00CC525A" w:rsidRDefault="00F51810" w:rsidP="00D22D95">
          <w:pPr>
            <w:pStyle w:val="Geenafstand"/>
            <w:rPr>
              <w:rFonts w:cstheme="minorHAnsi"/>
              <w:b/>
              <w:bCs/>
            </w:rPr>
          </w:pPr>
          <w:r w:rsidRPr="00CC525A">
            <w:rPr>
              <w:rFonts w:cstheme="minorHAnsi"/>
              <w:b/>
              <w:bCs/>
            </w:rPr>
            <w:t>Reden test:</w:t>
          </w:r>
        </w:p>
        <w:p w14:paraId="46881681" w14:textId="77777777" w:rsidR="00D7650D" w:rsidRDefault="00382D9E" w:rsidP="00D22D95">
          <w:pPr>
            <w:pStyle w:val="Geenafstand"/>
            <w:rPr>
              <w:rFonts w:cstheme="minorHAnsi"/>
            </w:rPr>
          </w:pPr>
          <w:r>
            <w:rPr>
              <w:rFonts w:cstheme="minorHAnsi"/>
            </w:rPr>
            <w:t xml:space="preserve">Een fiets uitgevoerd met een Bafang M300 </w:t>
          </w:r>
          <w:proofErr w:type="spellStart"/>
          <w:r>
            <w:rPr>
              <w:rFonts w:cstheme="minorHAnsi"/>
            </w:rPr>
            <w:t>middenmotor</w:t>
          </w:r>
          <w:proofErr w:type="spellEnd"/>
          <w:r>
            <w:rPr>
              <w:rFonts w:cstheme="minorHAnsi"/>
            </w:rPr>
            <w:t xml:space="preserve"> geeft ondersteuning doordat de rotatiesensor die in de motor zit geactiveerd wordt.</w:t>
          </w:r>
          <w:r w:rsidR="00B8336F">
            <w:rPr>
              <w:rFonts w:cstheme="minorHAnsi"/>
            </w:rPr>
            <w:t xml:space="preserve"> De fiets is uitgevoerd met een bedieningsdisplay die staat ingesteld op 9 ondersteuningsstanden. Iedere ondersteuningsstand</w:t>
          </w:r>
          <w:r w:rsidR="00290F11">
            <w:rPr>
              <w:rFonts w:cstheme="minorHAnsi"/>
            </w:rPr>
            <w:t xml:space="preserve"> geeft een vastgestelde </w:t>
          </w:r>
          <w:r w:rsidR="00B558A8">
            <w:rPr>
              <w:rFonts w:cstheme="minorHAnsi"/>
            </w:rPr>
            <w:t xml:space="preserve">hoeveelheid kracht die </w:t>
          </w:r>
          <w:r w:rsidR="004568CD">
            <w:rPr>
              <w:rFonts w:cstheme="minorHAnsi"/>
            </w:rPr>
            <w:t xml:space="preserve">afhankelijk van de omstandigheden ongeveer is te koppelen aan een snelheid. </w:t>
          </w:r>
          <w:r w:rsidR="00BC418D">
            <w:rPr>
              <w:rFonts w:cstheme="minorHAnsi"/>
            </w:rPr>
            <w:t xml:space="preserve">Ondersteuningsstand 1 is ongeveer 11 km per uur en ondersteuningsstand 9 is ongeveer 26 km per uur. </w:t>
          </w:r>
          <w:r w:rsidR="00A1278B">
            <w:rPr>
              <w:rFonts w:cstheme="minorHAnsi"/>
            </w:rPr>
            <w:t>Het maakt niet uit hoeveel kracht de berijder geeft, het is alleen noodzakelijk de pedalen rond te draaien.</w:t>
          </w:r>
          <w:r w:rsidR="003A29EE">
            <w:rPr>
              <w:rFonts w:cstheme="minorHAnsi"/>
            </w:rPr>
            <w:t xml:space="preserve"> Hoeveel je meefietst en in welke versnelling er wordt gereden is wel van belang</w:t>
          </w:r>
          <w:r w:rsidR="005B61AC">
            <w:rPr>
              <w:rFonts w:cstheme="minorHAnsi"/>
            </w:rPr>
            <w:t xml:space="preserve"> en van invloed op de afstand die is af te leggen op 1 lading. Daarnaast zijn er nog heel veel zaken die van invloed zijn. </w:t>
          </w:r>
          <w:r w:rsidR="00D7650D">
            <w:rPr>
              <w:rFonts w:cstheme="minorHAnsi"/>
            </w:rPr>
            <w:t>Een aantal hiervan zijn:</w:t>
          </w:r>
        </w:p>
        <w:p w14:paraId="48523024" w14:textId="12878962" w:rsidR="005D18C2" w:rsidRDefault="00D7650D" w:rsidP="00D7650D">
          <w:pPr>
            <w:pStyle w:val="Geenafstand"/>
            <w:numPr>
              <w:ilvl w:val="0"/>
              <w:numId w:val="39"/>
            </w:numPr>
            <w:rPr>
              <w:rFonts w:cstheme="minorHAnsi"/>
            </w:rPr>
          </w:pPr>
          <w:r>
            <w:rPr>
              <w:rFonts w:cstheme="minorHAnsi"/>
            </w:rPr>
            <w:t>De hoeveelheid start/</w:t>
          </w:r>
          <w:proofErr w:type="spellStart"/>
          <w:r>
            <w:rPr>
              <w:rFonts w:cstheme="minorHAnsi"/>
            </w:rPr>
            <w:t>stops</w:t>
          </w:r>
          <w:proofErr w:type="spellEnd"/>
          <w:r>
            <w:rPr>
              <w:rFonts w:cstheme="minorHAnsi"/>
            </w:rPr>
            <w:t xml:space="preserve"> en de mate van het gebruik van de versnelling hierbij.</w:t>
          </w:r>
        </w:p>
        <w:p w14:paraId="74AE31AA" w14:textId="22DD0A04" w:rsidR="00D7650D" w:rsidRDefault="00D7650D" w:rsidP="00D7650D">
          <w:pPr>
            <w:pStyle w:val="Geenafstand"/>
            <w:numPr>
              <w:ilvl w:val="0"/>
              <w:numId w:val="39"/>
            </w:numPr>
            <w:rPr>
              <w:rFonts w:cstheme="minorHAnsi"/>
            </w:rPr>
          </w:pPr>
          <w:r>
            <w:rPr>
              <w:rFonts w:cstheme="minorHAnsi"/>
            </w:rPr>
            <w:t xml:space="preserve">De temperatuur </w:t>
          </w:r>
          <w:r w:rsidR="000C1835">
            <w:rPr>
              <w:rFonts w:cstheme="minorHAnsi"/>
            </w:rPr>
            <w:t>van de accu.</w:t>
          </w:r>
        </w:p>
        <w:p w14:paraId="14D5F201" w14:textId="134FD5DA" w:rsidR="000C1835" w:rsidRDefault="000C1835" w:rsidP="00D7650D">
          <w:pPr>
            <w:pStyle w:val="Geenafstand"/>
            <w:numPr>
              <w:ilvl w:val="0"/>
              <w:numId w:val="39"/>
            </w:numPr>
            <w:rPr>
              <w:rFonts w:cstheme="minorHAnsi"/>
            </w:rPr>
          </w:pPr>
          <w:r>
            <w:rPr>
              <w:rFonts w:cstheme="minorHAnsi"/>
            </w:rPr>
            <w:t>De houding op de fiets.</w:t>
          </w:r>
        </w:p>
        <w:p w14:paraId="78CBB7A7" w14:textId="67DBBDE5" w:rsidR="000C1835" w:rsidRDefault="00C74D55" w:rsidP="00D7650D">
          <w:pPr>
            <w:pStyle w:val="Geenafstand"/>
            <w:numPr>
              <w:ilvl w:val="0"/>
              <w:numId w:val="39"/>
            </w:numPr>
            <w:rPr>
              <w:rFonts w:cstheme="minorHAnsi"/>
            </w:rPr>
          </w:pPr>
          <w:r>
            <w:rPr>
              <w:rFonts w:cstheme="minorHAnsi"/>
            </w:rPr>
            <w:t>Bandenspanning.</w:t>
          </w:r>
        </w:p>
        <w:p w14:paraId="7410E9C2" w14:textId="05146A6A" w:rsidR="00C74D55" w:rsidRDefault="00C74D55" w:rsidP="00D7650D">
          <w:pPr>
            <w:pStyle w:val="Geenafstand"/>
            <w:numPr>
              <w:ilvl w:val="0"/>
              <w:numId w:val="39"/>
            </w:numPr>
            <w:rPr>
              <w:rFonts w:cstheme="minorHAnsi"/>
            </w:rPr>
          </w:pPr>
          <w:r>
            <w:rPr>
              <w:rFonts w:cstheme="minorHAnsi"/>
            </w:rPr>
            <w:t xml:space="preserve">De ondergrond, </w:t>
          </w:r>
          <w:r w:rsidR="00992778">
            <w:rPr>
              <w:rFonts w:cstheme="minorHAnsi"/>
            </w:rPr>
            <w:t>glad asfalt</w:t>
          </w:r>
          <w:r w:rsidR="00C539DC">
            <w:rPr>
              <w:rFonts w:cstheme="minorHAnsi"/>
            </w:rPr>
            <w:t xml:space="preserve"> of bijvoorbeeld klinkers.</w:t>
          </w:r>
        </w:p>
        <w:p w14:paraId="7B430BFE" w14:textId="24A6F49B" w:rsidR="00C539DC" w:rsidRDefault="00401647" w:rsidP="00D7650D">
          <w:pPr>
            <w:pStyle w:val="Geenafstand"/>
            <w:numPr>
              <w:ilvl w:val="0"/>
              <w:numId w:val="39"/>
            </w:numPr>
            <w:rPr>
              <w:rFonts w:cstheme="minorHAnsi"/>
            </w:rPr>
          </w:pPr>
          <w:r>
            <w:rPr>
              <w:rFonts w:cstheme="minorHAnsi"/>
            </w:rPr>
            <w:t>De hoeveelheid wind</w:t>
          </w:r>
          <w:r w:rsidR="00472474">
            <w:rPr>
              <w:rFonts w:cstheme="minorHAnsi"/>
            </w:rPr>
            <w:t>.</w:t>
          </w:r>
        </w:p>
        <w:p w14:paraId="3402A5DE" w14:textId="4FE2877C" w:rsidR="00472474" w:rsidRDefault="00472474" w:rsidP="00D7650D">
          <w:pPr>
            <w:pStyle w:val="Geenafstand"/>
            <w:numPr>
              <w:ilvl w:val="0"/>
              <w:numId w:val="39"/>
            </w:numPr>
            <w:rPr>
              <w:rFonts w:cstheme="minorHAnsi"/>
            </w:rPr>
          </w:pPr>
          <w:r>
            <w:rPr>
              <w:rFonts w:cstheme="minorHAnsi"/>
            </w:rPr>
            <w:t>Heuvels en viaducten.</w:t>
          </w:r>
        </w:p>
        <w:p w14:paraId="40747AEF" w14:textId="570174E9" w:rsidR="00472474" w:rsidRDefault="00472474" w:rsidP="00F16F21">
          <w:pPr>
            <w:pStyle w:val="Geenafstand"/>
            <w:rPr>
              <w:rFonts w:cstheme="minorHAnsi"/>
            </w:rPr>
          </w:pPr>
        </w:p>
        <w:p w14:paraId="6DEEE197" w14:textId="73D0C988" w:rsidR="00F16F21" w:rsidRDefault="00F16F21" w:rsidP="00F16F21">
          <w:pPr>
            <w:pStyle w:val="Geenafstand"/>
            <w:rPr>
              <w:rFonts w:cstheme="minorHAnsi"/>
            </w:rPr>
          </w:pPr>
          <w:r>
            <w:rPr>
              <w:rFonts w:cstheme="minorHAnsi"/>
            </w:rPr>
            <w:t>Om de externe factoren uit te sluiten, maar alleen naar de invloed van de berijder te kijken hebben we een test uitg</w:t>
          </w:r>
          <w:r w:rsidR="007210D4">
            <w:rPr>
              <w:rFonts w:cstheme="minorHAnsi"/>
            </w:rPr>
            <w:t>evoerd. 2x hetzelfde parcours, maar een andere manier van fietsen.</w:t>
          </w:r>
        </w:p>
        <w:p w14:paraId="2BD06E1A" w14:textId="61634F29" w:rsidR="007210D4" w:rsidRDefault="000C6F25" w:rsidP="00F16F21">
          <w:pPr>
            <w:pStyle w:val="Geenafstand"/>
            <w:rPr>
              <w:rFonts w:cstheme="minorHAnsi"/>
            </w:rPr>
          </w:pPr>
          <w:r>
            <w:rPr>
              <w:rFonts w:cstheme="minorHAnsi"/>
            </w:rPr>
            <w:t xml:space="preserve">Een aantal punten uit bovenstaand lijstje kan dus nog een negatieve uitslag hebben op </w:t>
          </w:r>
          <w:r w:rsidR="00FA0329">
            <w:rPr>
              <w:rFonts w:cstheme="minorHAnsi"/>
            </w:rPr>
            <w:t>onderstaande</w:t>
          </w:r>
          <w:r w:rsidR="00FB313C">
            <w:rPr>
              <w:rFonts w:cstheme="minorHAnsi"/>
            </w:rPr>
            <w:t xml:space="preserve"> tests.</w:t>
          </w:r>
          <w:r w:rsidR="00816167">
            <w:rPr>
              <w:rFonts w:cstheme="minorHAnsi"/>
            </w:rPr>
            <w:t xml:space="preserve"> </w:t>
          </w:r>
        </w:p>
        <w:p w14:paraId="111E00BB" w14:textId="23AFD559" w:rsidR="00626AB6" w:rsidRDefault="00626AB6" w:rsidP="00F16F21">
          <w:pPr>
            <w:pStyle w:val="Geenafstand"/>
            <w:rPr>
              <w:rFonts w:cstheme="minorHAnsi"/>
            </w:rPr>
          </w:pPr>
        </w:p>
        <w:p w14:paraId="2B987F7D" w14:textId="658DB26E" w:rsidR="003E388C" w:rsidRDefault="003E388C" w:rsidP="00F16F21">
          <w:pPr>
            <w:pStyle w:val="Geenafstand"/>
            <w:rPr>
              <w:rFonts w:cstheme="minorHAnsi"/>
            </w:rPr>
          </w:pPr>
          <w:r>
            <w:rPr>
              <w:rFonts w:cstheme="minorHAnsi"/>
            </w:rPr>
            <w:t xml:space="preserve">Bij een restant accuvulling van 25% wordt langzaam de maximale kracht verminderd. </w:t>
          </w:r>
          <w:r w:rsidR="006D5F9C">
            <w:rPr>
              <w:rFonts w:cstheme="minorHAnsi"/>
            </w:rPr>
            <w:t>De reden hiervan is dat een bijna lege accu harder moet werken om dezelfde hoeveelheid stroom te generen</w:t>
          </w:r>
          <w:r w:rsidR="00811656">
            <w:rPr>
              <w:rFonts w:cstheme="minorHAnsi"/>
            </w:rPr>
            <w:t>. Door dit te doen, wordt de levensduur van de accu verlengd.</w:t>
          </w:r>
          <w:r w:rsidR="003205BA">
            <w:rPr>
              <w:rFonts w:cstheme="minorHAnsi"/>
            </w:rPr>
            <w:t xml:space="preserve"> Uitleg hierover is beschreven in het document: </w:t>
          </w:r>
          <w:r w:rsidR="00BB6D44" w:rsidRPr="00BB6D44">
            <w:rPr>
              <w:rFonts w:cstheme="minorHAnsi"/>
            </w:rPr>
            <w:t>Bafang accu uitleg, levensduur en actieradius</w:t>
          </w:r>
        </w:p>
        <w:p w14:paraId="79F0610B" w14:textId="77777777" w:rsidR="00BB6D44" w:rsidRDefault="00BB6D44" w:rsidP="00D22D95">
          <w:pPr>
            <w:pStyle w:val="Geenafstand"/>
            <w:rPr>
              <w:rFonts w:cstheme="minorHAnsi"/>
            </w:rPr>
          </w:pPr>
        </w:p>
        <w:p w14:paraId="2CB237E6" w14:textId="77777777" w:rsidR="00BB6D44" w:rsidRDefault="00BB6D44" w:rsidP="00D22D95">
          <w:pPr>
            <w:pStyle w:val="Geenafstand"/>
            <w:rPr>
              <w:rFonts w:cstheme="minorHAnsi"/>
            </w:rPr>
          </w:pPr>
        </w:p>
        <w:p w14:paraId="331744AB" w14:textId="556F6D5F" w:rsidR="00BB6D44" w:rsidRDefault="00CC4476" w:rsidP="00D22D95">
          <w:pPr>
            <w:pStyle w:val="Geenafstand"/>
            <w:rPr>
              <w:rFonts w:cstheme="minorHAnsi"/>
            </w:rPr>
          </w:pPr>
          <w:r w:rsidRPr="00847F75">
            <w:rPr>
              <w:noProof/>
            </w:rPr>
            <w:drawing>
              <wp:inline distT="0" distB="0" distL="0" distR="0" wp14:anchorId="2EC3B545" wp14:editId="43AF33A8">
                <wp:extent cx="2057400" cy="1390551"/>
                <wp:effectExtent l="0" t="0" r="0" b="635"/>
                <wp:docPr id="24" name="Afbeelding 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10;&#10;Automatisch gegenereerde beschrijving"/>
                        <pic:cNvPicPr/>
                      </pic:nvPicPr>
                      <pic:blipFill>
                        <a:blip r:embed="rId9"/>
                        <a:stretch>
                          <a:fillRect/>
                        </a:stretch>
                      </pic:blipFill>
                      <pic:spPr>
                        <a:xfrm>
                          <a:off x="0" y="0"/>
                          <a:ext cx="2083952" cy="1408497"/>
                        </a:xfrm>
                        <a:prstGeom prst="rect">
                          <a:avLst/>
                        </a:prstGeom>
                      </pic:spPr>
                    </pic:pic>
                  </a:graphicData>
                </a:graphic>
              </wp:inline>
            </w:drawing>
          </w:r>
        </w:p>
        <w:p w14:paraId="33C271BD" w14:textId="77777777" w:rsidR="00BB6D44" w:rsidRDefault="00BB6D44" w:rsidP="00D22D95">
          <w:pPr>
            <w:pStyle w:val="Geenafstand"/>
            <w:rPr>
              <w:rFonts w:cstheme="minorHAnsi"/>
            </w:rPr>
          </w:pPr>
        </w:p>
        <w:p w14:paraId="15F6D233" w14:textId="77777777" w:rsidR="00BB6D44" w:rsidRDefault="00BB6D44" w:rsidP="00D22D95">
          <w:pPr>
            <w:pStyle w:val="Geenafstand"/>
            <w:rPr>
              <w:rFonts w:cstheme="minorHAnsi"/>
            </w:rPr>
          </w:pPr>
        </w:p>
        <w:p w14:paraId="6DFEC7E4" w14:textId="53F8A8C3" w:rsidR="005D18C2" w:rsidRPr="00816167" w:rsidRDefault="00626AB6" w:rsidP="00D22D95">
          <w:pPr>
            <w:pStyle w:val="Geenafstand"/>
            <w:rPr>
              <w:rFonts w:cstheme="minorHAnsi"/>
              <w:b/>
              <w:bCs/>
            </w:rPr>
          </w:pPr>
          <w:r w:rsidRPr="00816167">
            <w:rPr>
              <w:rFonts w:cstheme="minorHAnsi"/>
              <w:b/>
              <w:bCs/>
            </w:rPr>
            <w:lastRenderedPageBreak/>
            <w:t>Test 1</w:t>
          </w:r>
        </w:p>
        <w:p w14:paraId="6AC83306" w14:textId="1D5A5E8C" w:rsidR="003628B5" w:rsidRDefault="003628B5" w:rsidP="00D22D95">
          <w:pPr>
            <w:pStyle w:val="Geenafstand"/>
            <w:rPr>
              <w:rFonts w:cstheme="minorHAnsi"/>
            </w:rPr>
          </w:pPr>
        </w:p>
        <w:p w14:paraId="2EE9F3F5" w14:textId="0F31A2E1" w:rsidR="003628B5" w:rsidRDefault="001124AE" w:rsidP="00D22D95">
          <w:pPr>
            <w:pStyle w:val="Geenafstand"/>
            <w:rPr>
              <w:rFonts w:cstheme="minorHAnsi"/>
            </w:rPr>
          </w:pPr>
          <w:r>
            <w:rPr>
              <w:rFonts w:cstheme="minorHAnsi"/>
            </w:rPr>
            <w:t>U</w:t>
          </w:r>
          <w:r w:rsidR="003628B5">
            <w:rPr>
              <w:rFonts w:cstheme="minorHAnsi"/>
            </w:rPr>
            <w:t>it</w:t>
          </w:r>
          <w:r>
            <w:rPr>
              <w:rFonts w:cstheme="minorHAnsi"/>
            </w:rPr>
            <w:t>gevoerd op:</w:t>
          </w:r>
          <w:r w:rsidR="006B012E">
            <w:rPr>
              <w:rFonts w:cstheme="minorHAnsi"/>
            </w:rPr>
            <w:tab/>
          </w:r>
          <w:r w:rsidR="00541650">
            <w:rPr>
              <w:rFonts w:cstheme="minorHAnsi"/>
            </w:rPr>
            <w:tab/>
          </w:r>
          <w:r w:rsidR="00A97393">
            <w:rPr>
              <w:rFonts w:cstheme="minorHAnsi"/>
            </w:rPr>
            <w:tab/>
          </w:r>
          <w:r>
            <w:rPr>
              <w:rFonts w:cstheme="minorHAnsi"/>
            </w:rPr>
            <w:t xml:space="preserve">Cortina E-U4 </w:t>
          </w:r>
          <w:r w:rsidR="006B012E">
            <w:rPr>
              <w:rFonts w:cstheme="minorHAnsi"/>
            </w:rPr>
            <w:t xml:space="preserve">8 versnellingen motor </w:t>
          </w:r>
          <w:r>
            <w:rPr>
              <w:rFonts w:cstheme="minorHAnsi"/>
            </w:rPr>
            <w:t>M300, accu 450Wh</w:t>
          </w:r>
        </w:p>
        <w:p w14:paraId="5AD895A2" w14:textId="34865B23" w:rsidR="006B012E" w:rsidRDefault="006B012E" w:rsidP="00D22D95">
          <w:pPr>
            <w:pStyle w:val="Geenafstand"/>
            <w:rPr>
              <w:rFonts w:cstheme="minorHAnsi"/>
            </w:rPr>
          </w:pPr>
          <w:r>
            <w:rPr>
              <w:rFonts w:cstheme="minorHAnsi"/>
            </w:rPr>
            <w:t>Testrijder</w:t>
          </w:r>
          <w:r w:rsidR="009156A1">
            <w:rPr>
              <w:rFonts w:cstheme="minorHAnsi"/>
            </w:rPr>
            <w:t>:</w:t>
          </w:r>
          <w:r>
            <w:rPr>
              <w:rFonts w:cstheme="minorHAnsi"/>
            </w:rPr>
            <w:tab/>
          </w:r>
          <w:r w:rsidR="00541650">
            <w:rPr>
              <w:rFonts w:cstheme="minorHAnsi"/>
            </w:rPr>
            <w:tab/>
          </w:r>
          <w:r w:rsidR="00A97393">
            <w:rPr>
              <w:rFonts w:cstheme="minorHAnsi"/>
            </w:rPr>
            <w:tab/>
          </w:r>
          <w:r>
            <w:rPr>
              <w:rFonts w:cstheme="minorHAnsi"/>
            </w:rPr>
            <w:t>88 kg</w:t>
          </w:r>
        </w:p>
        <w:p w14:paraId="46040BA5" w14:textId="508593B8" w:rsidR="006B012E" w:rsidRDefault="006B012E" w:rsidP="00D22D95">
          <w:pPr>
            <w:pStyle w:val="Geenafstand"/>
            <w:rPr>
              <w:rFonts w:cstheme="minorHAnsi"/>
            </w:rPr>
          </w:pPr>
          <w:r>
            <w:rPr>
              <w:rFonts w:cstheme="minorHAnsi"/>
            </w:rPr>
            <w:t>Gewicht fiets</w:t>
          </w:r>
          <w:r w:rsidR="009156A1">
            <w:rPr>
              <w:rFonts w:cstheme="minorHAnsi"/>
            </w:rPr>
            <w:t>:</w:t>
          </w:r>
          <w:r w:rsidR="009156A1">
            <w:rPr>
              <w:rFonts w:cstheme="minorHAnsi"/>
            </w:rPr>
            <w:tab/>
          </w:r>
          <w:r w:rsidR="00541650">
            <w:rPr>
              <w:rFonts w:cstheme="minorHAnsi"/>
            </w:rPr>
            <w:tab/>
          </w:r>
          <w:r w:rsidR="00A97393">
            <w:rPr>
              <w:rFonts w:cstheme="minorHAnsi"/>
            </w:rPr>
            <w:tab/>
          </w:r>
          <w:r w:rsidR="009156A1">
            <w:rPr>
              <w:rFonts w:cstheme="minorHAnsi"/>
            </w:rPr>
            <w:t>28 kg</w:t>
          </w:r>
        </w:p>
        <w:p w14:paraId="72B5EE04" w14:textId="6A80D442" w:rsidR="009156A1" w:rsidRDefault="009156A1" w:rsidP="00D22D95">
          <w:pPr>
            <w:pStyle w:val="Geenafstand"/>
            <w:rPr>
              <w:rFonts w:cstheme="minorHAnsi"/>
            </w:rPr>
          </w:pPr>
          <w:r>
            <w:rPr>
              <w:rFonts w:cstheme="minorHAnsi"/>
            </w:rPr>
            <w:t>Gewicht accu:</w:t>
          </w:r>
          <w:r>
            <w:rPr>
              <w:rFonts w:cstheme="minorHAnsi"/>
            </w:rPr>
            <w:tab/>
          </w:r>
          <w:r w:rsidR="00541650">
            <w:rPr>
              <w:rFonts w:cstheme="minorHAnsi"/>
            </w:rPr>
            <w:tab/>
          </w:r>
          <w:r w:rsidR="00A97393">
            <w:rPr>
              <w:rFonts w:cstheme="minorHAnsi"/>
            </w:rPr>
            <w:tab/>
          </w:r>
          <w:r>
            <w:rPr>
              <w:rFonts w:cstheme="minorHAnsi"/>
            </w:rPr>
            <w:t>3.5 kg</w:t>
          </w:r>
        </w:p>
        <w:p w14:paraId="6B5BCE7A" w14:textId="592824FE" w:rsidR="002E21C3" w:rsidRDefault="002E21C3" w:rsidP="00D22D95">
          <w:pPr>
            <w:pStyle w:val="Geenafstand"/>
            <w:rPr>
              <w:rFonts w:cstheme="minorHAnsi"/>
            </w:rPr>
          </w:pPr>
          <w:r>
            <w:rPr>
              <w:rFonts w:cstheme="minorHAnsi"/>
            </w:rPr>
            <w:t>Bandenspanning:</w:t>
          </w:r>
          <w:r>
            <w:rPr>
              <w:rFonts w:cstheme="minorHAnsi"/>
            </w:rPr>
            <w:tab/>
          </w:r>
          <w:r>
            <w:rPr>
              <w:rFonts w:cstheme="minorHAnsi"/>
            </w:rPr>
            <w:tab/>
            <w:t>4.1 BAR</w:t>
          </w:r>
        </w:p>
        <w:p w14:paraId="1E8C7FB2" w14:textId="15E584AF" w:rsidR="004D6796" w:rsidRDefault="004D6796" w:rsidP="00D22D95">
          <w:pPr>
            <w:pStyle w:val="Geenafstand"/>
            <w:rPr>
              <w:rFonts w:cstheme="minorHAnsi"/>
            </w:rPr>
          </w:pPr>
          <w:r>
            <w:rPr>
              <w:rFonts w:cstheme="minorHAnsi"/>
            </w:rPr>
            <w:t>Accu laadcycli</w:t>
          </w:r>
          <w:r>
            <w:rPr>
              <w:rFonts w:cstheme="minorHAnsi"/>
            </w:rPr>
            <w:tab/>
          </w:r>
          <w:r>
            <w:rPr>
              <w:rFonts w:cstheme="minorHAnsi"/>
            </w:rPr>
            <w:tab/>
          </w:r>
          <w:r>
            <w:rPr>
              <w:rFonts w:cstheme="minorHAnsi"/>
            </w:rPr>
            <w:tab/>
            <w:t>8</w:t>
          </w:r>
        </w:p>
        <w:p w14:paraId="211FDA15" w14:textId="67315BFE" w:rsidR="004D6796" w:rsidRDefault="004D6796" w:rsidP="00D22D95">
          <w:pPr>
            <w:pStyle w:val="Geenafstand"/>
            <w:rPr>
              <w:rFonts w:cstheme="minorHAnsi"/>
            </w:rPr>
          </w:pPr>
          <w:r>
            <w:rPr>
              <w:rFonts w:cstheme="minorHAnsi"/>
            </w:rPr>
            <w:t>Accu gemeten capaciteit</w:t>
          </w:r>
          <w:r>
            <w:rPr>
              <w:rFonts w:cstheme="minorHAnsi"/>
            </w:rPr>
            <w:tab/>
          </w:r>
          <w:r w:rsidR="00130F1B">
            <w:rPr>
              <w:rFonts w:cstheme="minorHAnsi"/>
            </w:rPr>
            <w:t>433.89 Wh</w:t>
          </w:r>
        </w:p>
        <w:p w14:paraId="63AE393F" w14:textId="46008FC7" w:rsidR="005C1B48" w:rsidRDefault="005C1B48" w:rsidP="00D22D95">
          <w:pPr>
            <w:pStyle w:val="Geenafstand"/>
            <w:rPr>
              <w:rFonts w:cstheme="minorHAnsi"/>
            </w:rPr>
          </w:pPr>
          <w:r>
            <w:rPr>
              <w:rFonts w:cstheme="minorHAnsi"/>
            </w:rPr>
            <w:t>Gereden ondersteuning</w:t>
          </w:r>
          <w:r w:rsidR="00A97393">
            <w:rPr>
              <w:rFonts w:cstheme="minorHAnsi"/>
            </w:rPr>
            <w:t>:</w:t>
          </w:r>
          <w:r>
            <w:rPr>
              <w:rFonts w:cstheme="minorHAnsi"/>
            </w:rPr>
            <w:tab/>
            <w:t>alles gereden in stand 9 van 9</w:t>
          </w:r>
        </w:p>
        <w:p w14:paraId="50A3624A" w14:textId="7DB5A1B0" w:rsidR="009156A1" w:rsidRDefault="00541650" w:rsidP="00D22D95">
          <w:pPr>
            <w:pStyle w:val="Geenafstand"/>
            <w:rPr>
              <w:rFonts w:cstheme="minorHAnsi"/>
            </w:rPr>
          </w:pPr>
          <w:r>
            <w:rPr>
              <w:rFonts w:cstheme="minorHAnsi"/>
            </w:rPr>
            <w:t>Gereden versnelling:</w:t>
          </w:r>
          <w:r>
            <w:rPr>
              <w:rFonts w:cstheme="minorHAnsi"/>
            </w:rPr>
            <w:tab/>
          </w:r>
          <w:r w:rsidR="00A97393">
            <w:rPr>
              <w:rFonts w:cstheme="minorHAnsi"/>
            </w:rPr>
            <w:tab/>
          </w:r>
          <w:r>
            <w:rPr>
              <w:rFonts w:cstheme="minorHAnsi"/>
            </w:rPr>
            <w:t>gereden in de 7</w:t>
          </w:r>
          <w:r w:rsidRPr="00541650">
            <w:rPr>
              <w:rFonts w:cstheme="minorHAnsi"/>
              <w:vertAlign w:val="superscript"/>
            </w:rPr>
            <w:t>de</w:t>
          </w:r>
          <w:r>
            <w:rPr>
              <w:rFonts w:cstheme="minorHAnsi"/>
            </w:rPr>
            <w:t xml:space="preserve"> versnelling</w:t>
          </w:r>
          <w:r w:rsidR="00393F41">
            <w:rPr>
              <w:rFonts w:cstheme="minorHAnsi"/>
            </w:rPr>
            <w:t xml:space="preserve"> v</w:t>
          </w:r>
          <w:r w:rsidR="009B78C0">
            <w:rPr>
              <w:rFonts w:cstheme="minorHAnsi"/>
            </w:rPr>
            <w:t>an 8</w:t>
          </w:r>
        </w:p>
        <w:p w14:paraId="379E1FD6" w14:textId="1E569CC1" w:rsidR="00B44A0F" w:rsidRDefault="00B44A0F" w:rsidP="00A97393">
          <w:pPr>
            <w:pStyle w:val="Geenafstand"/>
            <w:ind w:left="2832" w:hanging="2832"/>
            <w:rPr>
              <w:rFonts w:cstheme="minorHAnsi"/>
            </w:rPr>
          </w:pPr>
          <w:r>
            <w:rPr>
              <w:rFonts w:cstheme="minorHAnsi"/>
            </w:rPr>
            <w:t>Gereden snelheid:</w:t>
          </w:r>
          <w:r>
            <w:rPr>
              <w:rFonts w:cstheme="minorHAnsi"/>
            </w:rPr>
            <w:tab/>
            <w:t xml:space="preserve">maximale </w:t>
          </w:r>
          <w:r w:rsidR="003A34F0">
            <w:rPr>
              <w:rFonts w:cstheme="minorHAnsi"/>
            </w:rPr>
            <w:t>snelheid. Afhankelijk van wind tussen 25 en 26.4 km per uur</w:t>
          </w:r>
        </w:p>
        <w:p w14:paraId="63832272" w14:textId="19BB5491" w:rsidR="009B78C0" w:rsidRDefault="009B78C0" w:rsidP="00A97393">
          <w:pPr>
            <w:pStyle w:val="Geenafstand"/>
            <w:ind w:left="2832" w:hanging="2832"/>
            <w:rPr>
              <w:rFonts w:cstheme="minorHAnsi"/>
            </w:rPr>
          </w:pPr>
          <w:r>
            <w:rPr>
              <w:rFonts w:cstheme="minorHAnsi"/>
            </w:rPr>
            <w:t>Start-Stop:</w:t>
          </w:r>
          <w:r>
            <w:rPr>
              <w:rFonts w:cstheme="minorHAnsi"/>
            </w:rPr>
            <w:tab/>
            <w:t>iedere 1000m een noodstop, daarna starten in 1</w:t>
          </w:r>
          <w:r w:rsidRPr="009B78C0">
            <w:rPr>
              <w:rFonts w:cstheme="minorHAnsi"/>
              <w:vertAlign w:val="superscript"/>
            </w:rPr>
            <w:t>ste</w:t>
          </w:r>
          <w:r>
            <w:rPr>
              <w:rFonts w:cstheme="minorHAnsi"/>
            </w:rPr>
            <w:t xml:space="preserve"> ve</w:t>
          </w:r>
          <w:r w:rsidR="00D35783">
            <w:rPr>
              <w:rFonts w:cstheme="minorHAnsi"/>
            </w:rPr>
            <w:t>rsnelling en op</w:t>
          </w:r>
          <w:r w:rsidR="005C1B48">
            <w:rPr>
              <w:rFonts w:cstheme="minorHAnsi"/>
            </w:rPr>
            <w:t>schakelen</w:t>
          </w:r>
        </w:p>
        <w:p w14:paraId="4BD08966" w14:textId="23CBAEA6" w:rsidR="00783D56" w:rsidRPr="00A66308" w:rsidRDefault="006566F0" w:rsidP="00A97393">
          <w:pPr>
            <w:pStyle w:val="Geenafstand"/>
            <w:ind w:left="2832" w:hanging="2832"/>
            <w:rPr>
              <w:rFonts w:cstheme="minorHAnsi"/>
            </w:rPr>
          </w:pPr>
          <w:r w:rsidRPr="00A66308">
            <w:rPr>
              <w:rFonts w:cstheme="minorHAnsi"/>
            </w:rPr>
            <w:t xml:space="preserve">Accuvulling </w:t>
          </w:r>
          <w:r w:rsidR="00576A47" w:rsidRPr="00A66308">
            <w:rPr>
              <w:rFonts w:cstheme="minorHAnsi"/>
            </w:rPr>
            <w:t>(</w:t>
          </w:r>
          <w:r w:rsidRPr="00A66308">
            <w:rPr>
              <w:rFonts w:cstheme="minorHAnsi"/>
            </w:rPr>
            <w:t>SOC</w:t>
          </w:r>
          <w:r w:rsidR="00576A47" w:rsidRPr="00A66308">
            <w:rPr>
              <w:rFonts w:cstheme="minorHAnsi"/>
            </w:rPr>
            <w:t>)</w:t>
          </w:r>
          <w:r w:rsidRPr="00A66308">
            <w:rPr>
              <w:rFonts w:cstheme="minorHAnsi"/>
            </w:rPr>
            <w:t xml:space="preserve"> bij start test:</w:t>
          </w:r>
          <w:r w:rsidRPr="00A66308">
            <w:rPr>
              <w:rFonts w:cstheme="minorHAnsi"/>
            </w:rPr>
            <w:tab/>
          </w:r>
          <w:r w:rsidR="00916BE3" w:rsidRPr="00A66308">
            <w:rPr>
              <w:rFonts w:cstheme="minorHAnsi"/>
            </w:rPr>
            <w:tab/>
          </w:r>
          <w:r w:rsidRPr="00A66308">
            <w:rPr>
              <w:rFonts w:cstheme="minorHAnsi"/>
            </w:rPr>
            <w:t>100%</w:t>
          </w:r>
        </w:p>
        <w:p w14:paraId="65B1668B" w14:textId="50E6EFB0" w:rsidR="006566F0" w:rsidRDefault="006566F0" w:rsidP="00A97393">
          <w:pPr>
            <w:pStyle w:val="Geenafstand"/>
            <w:ind w:left="2832" w:hanging="2832"/>
            <w:rPr>
              <w:rFonts w:cstheme="minorHAnsi"/>
            </w:rPr>
          </w:pPr>
          <w:r w:rsidRPr="00576A47">
            <w:rPr>
              <w:rFonts w:cstheme="minorHAnsi"/>
            </w:rPr>
            <w:t xml:space="preserve">Accuvulling </w:t>
          </w:r>
          <w:r w:rsidR="00576A47" w:rsidRPr="00576A47">
            <w:rPr>
              <w:rFonts w:cstheme="minorHAnsi"/>
            </w:rPr>
            <w:t>(SOC) bij einde t</w:t>
          </w:r>
          <w:r w:rsidR="00576A47">
            <w:rPr>
              <w:rFonts w:cstheme="minorHAnsi"/>
            </w:rPr>
            <w:t>est:</w:t>
          </w:r>
          <w:r w:rsidR="00916BE3">
            <w:rPr>
              <w:rFonts w:cstheme="minorHAnsi"/>
            </w:rPr>
            <w:tab/>
          </w:r>
          <w:r w:rsidR="00916BE3">
            <w:rPr>
              <w:rFonts w:cstheme="minorHAnsi"/>
            </w:rPr>
            <w:tab/>
          </w:r>
          <w:r w:rsidR="00576A47">
            <w:rPr>
              <w:rFonts w:cstheme="minorHAnsi"/>
            </w:rPr>
            <w:t>19%</w:t>
          </w:r>
        </w:p>
        <w:p w14:paraId="7EEB4C9F" w14:textId="440CAAC6" w:rsidR="00C45259" w:rsidRDefault="00C45259" w:rsidP="00A97393">
          <w:pPr>
            <w:pStyle w:val="Geenafstand"/>
            <w:ind w:left="2832" w:hanging="2832"/>
            <w:rPr>
              <w:rFonts w:cstheme="minorHAnsi"/>
            </w:rPr>
          </w:pPr>
          <w:r>
            <w:rPr>
              <w:rFonts w:cstheme="minorHAnsi"/>
            </w:rPr>
            <w:t>Gereden afstand (GPS)</w:t>
          </w:r>
          <w:r w:rsidR="00A62911">
            <w:rPr>
              <w:rFonts w:cstheme="minorHAnsi"/>
            </w:rPr>
            <w:t>:</w:t>
          </w:r>
          <w:r>
            <w:rPr>
              <w:rFonts w:cstheme="minorHAnsi"/>
            </w:rPr>
            <w:tab/>
          </w:r>
          <w:r w:rsidR="00916BE3">
            <w:rPr>
              <w:rFonts w:cstheme="minorHAnsi"/>
            </w:rPr>
            <w:tab/>
          </w:r>
          <w:r>
            <w:rPr>
              <w:rFonts w:cstheme="minorHAnsi"/>
            </w:rPr>
            <w:t>48.01 Km</w:t>
          </w:r>
        </w:p>
        <w:p w14:paraId="0F4CB742" w14:textId="53184FD3" w:rsidR="00A62911" w:rsidRDefault="00C45259" w:rsidP="00A97393">
          <w:pPr>
            <w:pStyle w:val="Geenafstand"/>
            <w:ind w:left="2832" w:hanging="2832"/>
            <w:rPr>
              <w:rFonts w:cstheme="minorHAnsi"/>
            </w:rPr>
          </w:pPr>
          <w:r>
            <w:rPr>
              <w:rFonts w:cstheme="minorHAnsi"/>
            </w:rPr>
            <w:t xml:space="preserve">Gereden </w:t>
          </w:r>
          <w:r w:rsidR="00A62911">
            <w:rPr>
              <w:rFonts w:cstheme="minorHAnsi"/>
            </w:rPr>
            <w:t>afstand Trip op teller:</w:t>
          </w:r>
          <w:r w:rsidR="00A62911">
            <w:rPr>
              <w:rFonts w:cstheme="minorHAnsi"/>
            </w:rPr>
            <w:tab/>
          </w:r>
          <w:r w:rsidR="00916BE3">
            <w:rPr>
              <w:rFonts w:cstheme="minorHAnsi"/>
            </w:rPr>
            <w:tab/>
          </w:r>
          <w:r w:rsidR="00A62911">
            <w:rPr>
              <w:rFonts w:cstheme="minorHAnsi"/>
            </w:rPr>
            <w:t>50 Km</w:t>
          </w:r>
        </w:p>
        <w:p w14:paraId="7B6F9D3F" w14:textId="22104510" w:rsidR="00A6503A" w:rsidRDefault="00A6503A" w:rsidP="00A6503A">
          <w:pPr>
            <w:pStyle w:val="Geenafstand"/>
            <w:ind w:left="2832" w:hanging="2832"/>
            <w:rPr>
              <w:rFonts w:cstheme="minorHAnsi"/>
            </w:rPr>
          </w:pPr>
          <w:r>
            <w:rPr>
              <w:rFonts w:cstheme="minorHAnsi"/>
            </w:rPr>
            <w:t>Gemiddelde snelheid volgens GPS:</w:t>
          </w:r>
          <w:r>
            <w:rPr>
              <w:rFonts w:cstheme="minorHAnsi"/>
            </w:rPr>
            <w:tab/>
            <w:t>2</w:t>
          </w:r>
          <w:r w:rsidR="00471AD8">
            <w:rPr>
              <w:rFonts w:cstheme="minorHAnsi"/>
            </w:rPr>
            <w:t>3.3</w:t>
          </w:r>
          <w:r>
            <w:rPr>
              <w:rFonts w:cstheme="minorHAnsi"/>
            </w:rPr>
            <w:t xml:space="preserve"> km/u</w:t>
          </w:r>
        </w:p>
        <w:p w14:paraId="5FE1FB39" w14:textId="4F3A02A0" w:rsidR="00A6503A" w:rsidRDefault="00A6503A" w:rsidP="00A97393">
          <w:pPr>
            <w:pStyle w:val="Geenafstand"/>
            <w:ind w:left="2832" w:hanging="2832"/>
            <w:rPr>
              <w:rFonts w:cstheme="minorHAnsi"/>
            </w:rPr>
          </w:pPr>
        </w:p>
        <w:p w14:paraId="7BB07B45" w14:textId="467144E9" w:rsidR="00A62911" w:rsidRDefault="00A62911" w:rsidP="00A97393">
          <w:pPr>
            <w:pStyle w:val="Geenafstand"/>
            <w:ind w:left="2832" w:hanging="2832"/>
            <w:rPr>
              <w:rFonts w:cstheme="minorHAnsi"/>
            </w:rPr>
          </w:pPr>
        </w:p>
        <w:p w14:paraId="4FA92341" w14:textId="7C377B5A" w:rsidR="004E5F34" w:rsidRPr="00165BCA" w:rsidRDefault="004E5F34" w:rsidP="004E5F34">
          <w:pPr>
            <w:pStyle w:val="Geenafstand"/>
            <w:rPr>
              <w:b/>
              <w:bCs/>
            </w:rPr>
          </w:pPr>
          <w:r w:rsidRPr="00165BCA">
            <w:rPr>
              <w:b/>
              <w:bCs/>
            </w:rPr>
            <w:t>Over test</w:t>
          </w:r>
          <w:r w:rsidR="00B603E1">
            <w:rPr>
              <w:b/>
              <w:bCs/>
            </w:rPr>
            <w:t xml:space="preserve"> 1 </w:t>
          </w:r>
          <w:r w:rsidRPr="00165BCA">
            <w:rPr>
              <w:b/>
              <w:bCs/>
            </w:rPr>
            <w:t>.</w:t>
          </w:r>
        </w:p>
        <w:p w14:paraId="26BA50A1" w14:textId="5A0EAEC0" w:rsidR="004E5F34" w:rsidRDefault="004E5F34" w:rsidP="004E5F34">
          <w:pPr>
            <w:pStyle w:val="Geenafstand"/>
          </w:pPr>
          <w:r>
            <w:t>Het meefietsen tijdens de test is actief gedaan, maar niet maximaal. De M300 heeft een rotatiesensor en het bewegen van de pedalen voldoet om ondersteuning te starten.</w:t>
          </w:r>
        </w:p>
        <w:p w14:paraId="13956C7A" w14:textId="1F4EB7B1" w:rsidR="00A62911" w:rsidRDefault="004E5F34" w:rsidP="004E5F34">
          <w:pPr>
            <w:pStyle w:val="Geenafstand"/>
            <w:ind w:left="2832" w:hanging="2832"/>
          </w:pPr>
          <w:r>
            <w:t>Tijdens het rijden is er actief meegefietst, er is beslist niet maximaal meegefietst</w:t>
          </w:r>
          <w:r w:rsidR="008F2D4E">
            <w:t>.</w:t>
          </w:r>
        </w:p>
        <w:p w14:paraId="2515E569" w14:textId="60FC4FB6" w:rsidR="00C76121" w:rsidRDefault="003871A5" w:rsidP="004E5F34">
          <w:pPr>
            <w:pStyle w:val="Geenafstand"/>
            <w:ind w:left="2832" w:hanging="2832"/>
            <w:rPr>
              <w:rFonts w:cstheme="minorHAnsi"/>
            </w:rPr>
          </w:pPr>
          <w:r>
            <w:rPr>
              <w:noProof/>
            </w:rPr>
            <w:drawing>
              <wp:anchor distT="0" distB="0" distL="114300" distR="114300" simplePos="0" relativeHeight="251662336" behindDoc="1" locked="0" layoutInCell="1" allowOverlap="1" wp14:anchorId="090FE314" wp14:editId="1B9E7787">
                <wp:simplePos x="0" y="0"/>
                <wp:positionH relativeFrom="column">
                  <wp:posOffset>2910205</wp:posOffset>
                </wp:positionH>
                <wp:positionV relativeFrom="paragraph">
                  <wp:posOffset>7620</wp:posOffset>
                </wp:positionV>
                <wp:extent cx="2326707" cy="363855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707" cy="3638550"/>
                        </a:xfrm>
                        <a:prstGeom prst="rect">
                          <a:avLst/>
                        </a:prstGeom>
                        <a:noFill/>
                        <a:ln>
                          <a:noFill/>
                        </a:ln>
                      </pic:spPr>
                    </pic:pic>
                  </a:graphicData>
                </a:graphic>
              </wp:anchor>
            </w:drawing>
          </w:r>
          <w:r w:rsidR="00C76121">
            <w:rPr>
              <w:rFonts w:cstheme="minorHAnsi"/>
              <w:noProof/>
            </w:rPr>
            <w:drawing>
              <wp:anchor distT="0" distB="0" distL="114300" distR="114300" simplePos="0" relativeHeight="251661312" behindDoc="1" locked="0" layoutInCell="1" allowOverlap="1" wp14:anchorId="734AAC3A" wp14:editId="39BFEED6">
                <wp:simplePos x="0" y="0"/>
                <wp:positionH relativeFrom="column">
                  <wp:posOffset>-4445</wp:posOffset>
                </wp:positionH>
                <wp:positionV relativeFrom="paragraph">
                  <wp:posOffset>-1905</wp:posOffset>
                </wp:positionV>
                <wp:extent cx="2507456" cy="1485900"/>
                <wp:effectExtent l="0" t="0" r="762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456" cy="1485900"/>
                        </a:xfrm>
                        <a:prstGeom prst="rect">
                          <a:avLst/>
                        </a:prstGeom>
                        <a:noFill/>
                        <a:ln>
                          <a:noFill/>
                        </a:ln>
                      </pic:spPr>
                    </pic:pic>
                  </a:graphicData>
                </a:graphic>
              </wp:anchor>
            </w:drawing>
          </w:r>
        </w:p>
        <w:p w14:paraId="55FE24C9" w14:textId="14DF98F9" w:rsidR="00A62911" w:rsidRDefault="00A62911" w:rsidP="00A97393">
          <w:pPr>
            <w:pStyle w:val="Geenafstand"/>
            <w:ind w:left="2832" w:hanging="2832"/>
            <w:rPr>
              <w:rFonts w:cstheme="minorHAnsi"/>
            </w:rPr>
          </w:pPr>
        </w:p>
        <w:p w14:paraId="5DFFAB57" w14:textId="77777777" w:rsidR="00A62911" w:rsidRDefault="00A62911" w:rsidP="00A97393">
          <w:pPr>
            <w:pStyle w:val="Geenafstand"/>
            <w:ind w:left="2832" w:hanging="2832"/>
            <w:rPr>
              <w:rFonts w:cstheme="minorHAnsi"/>
            </w:rPr>
          </w:pPr>
        </w:p>
        <w:p w14:paraId="703EF50E" w14:textId="77777777" w:rsidR="00A62911" w:rsidRDefault="00A62911" w:rsidP="00A97393">
          <w:pPr>
            <w:pStyle w:val="Geenafstand"/>
            <w:ind w:left="2832" w:hanging="2832"/>
            <w:rPr>
              <w:rFonts w:cstheme="minorHAnsi"/>
            </w:rPr>
          </w:pPr>
        </w:p>
        <w:p w14:paraId="14967AD6" w14:textId="77777777" w:rsidR="00A62911" w:rsidRDefault="00A62911" w:rsidP="00A97393">
          <w:pPr>
            <w:pStyle w:val="Geenafstand"/>
            <w:ind w:left="2832" w:hanging="2832"/>
            <w:rPr>
              <w:rFonts w:cstheme="minorHAnsi"/>
            </w:rPr>
          </w:pPr>
        </w:p>
        <w:p w14:paraId="6A72129F" w14:textId="77777777" w:rsidR="00A62911" w:rsidRDefault="00A62911" w:rsidP="00A97393">
          <w:pPr>
            <w:pStyle w:val="Geenafstand"/>
            <w:ind w:left="2832" w:hanging="2832"/>
            <w:rPr>
              <w:rFonts w:cstheme="minorHAnsi"/>
            </w:rPr>
          </w:pPr>
        </w:p>
        <w:p w14:paraId="2648EF37" w14:textId="77777777" w:rsidR="00A62911" w:rsidRDefault="00A62911" w:rsidP="00A97393">
          <w:pPr>
            <w:pStyle w:val="Geenafstand"/>
            <w:ind w:left="2832" w:hanging="2832"/>
            <w:rPr>
              <w:rFonts w:cstheme="minorHAnsi"/>
            </w:rPr>
          </w:pPr>
        </w:p>
        <w:p w14:paraId="0F2658EA" w14:textId="35415439" w:rsidR="00C45259" w:rsidRPr="00576A47" w:rsidRDefault="00A62911" w:rsidP="00A97393">
          <w:pPr>
            <w:pStyle w:val="Geenafstand"/>
            <w:ind w:left="2832" w:hanging="2832"/>
            <w:rPr>
              <w:rFonts w:cstheme="minorHAnsi"/>
            </w:rPr>
          </w:pPr>
          <w:r>
            <w:rPr>
              <w:rFonts w:cstheme="minorHAnsi"/>
            </w:rPr>
            <w:tab/>
          </w:r>
        </w:p>
        <w:p w14:paraId="54934B04" w14:textId="4A8AEF5B" w:rsidR="00783D56" w:rsidRDefault="00783D56" w:rsidP="00A97393">
          <w:pPr>
            <w:pStyle w:val="Geenafstand"/>
            <w:ind w:left="2832" w:hanging="2832"/>
            <w:rPr>
              <w:rFonts w:cstheme="minorHAnsi"/>
            </w:rPr>
          </w:pPr>
        </w:p>
        <w:p w14:paraId="4F0D41A9" w14:textId="19B83B84" w:rsidR="003871A5" w:rsidRDefault="003871A5" w:rsidP="00A97393">
          <w:pPr>
            <w:pStyle w:val="Geenafstand"/>
            <w:ind w:left="2832" w:hanging="2832"/>
            <w:rPr>
              <w:rFonts w:cstheme="minorHAnsi"/>
            </w:rPr>
          </w:pPr>
        </w:p>
        <w:p w14:paraId="4BCFEC87" w14:textId="02B1CC04" w:rsidR="003871A5" w:rsidRDefault="003871A5" w:rsidP="00A97393">
          <w:pPr>
            <w:pStyle w:val="Geenafstand"/>
            <w:ind w:left="2832" w:hanging="2832"/>
            <w:rPr>
              <w:rFonts w:cstheme="minorHAnsi"/>
            </w:rPr>
          </w:pPr>
        </w:p>
        <w:p w14:paraId="79EC682D" w14:textId="7D65856D" w:rsidR="003871A5" w:rsidRDefault="003871A5" w:rsidP="00A97393">
          <w:pPr>
            <w:pStyle w:val="Geenafstand"/>
            <w:ind w:left="2832" w:hanging="2832"/>
            <w:rPr>
              <w:rFonts w:cstheme="minorHAnsi"/>
            </w:rPr>
          </w:pPr>
        </w:p>
        <w:p w14:paraId="3ABC99EA" w14:textId="70696E76" w:rsidR="003871A5" w:rsidRDefault="003871A5" w:rsidP="00A97393">
          <w:pPr>
            <w:pStyle w:val="Geenafstand"/>
            <w:ind w:left="2832" w:hanging="2832"/>
            <w:rPr>
              <w:rFonts w:cstheme="minorHAnsi"/>
            </w:rPr>
          </w:pPr>
        </w:p>
        <w:p w14:paraId="17BF9783" w14:textId="2C242CC5" w:rsidR="003871A5" w:rsidRDefault="003871A5" w:rsidP="00A97393">
          <w:pPr>
            <w:pStyle w:val="Geenafstand"/>
            <w:ind w:left="2832" w:hanging="2832"/>
            <w:rPr>
              <w:rFonts w:cstheme="minorHAnsi"/>
            </w:rPr>
          </w:pPr>
        </w:p>
        <w:p w14:paraId="02D6538B" w14:textId="734FA408" w:rsidR="003871A5" w:rsidRDefault="003871A5" w:rsidP="00A97393">
          <w:pPr>
            <w:pStyle w:val="Geenafstand"/>
            <w:ind w:left="2832" w:hanging="2832"/>
            <w:rPr>
              <w:rFonts w:cstheme="minorHAnsi"/>
            </w:rPr>
          </w:pPr>
        </w:p>
        <w:p w14:paraId="5154AB03" w14:textId="3831766B" w:rsidR="003871A5" w:rsidRDefault="003871A5" w:rsidP="00A97393">
          <w:pPr>
            <w:pStyle w:val="Geenafstand"/>
            <w:ind w:left="2832" w:hanging="2832"/>
            <w:rPr>
              <w:rFonts w:cstheme="minorHAnsi"/>
            </w:rPr>
          </w:pPr>
        </w:p>
        <w:p w14:paraId="5C98C907" w14:textId="6C64E96E" w:rsidR="003871A5" w:rsidRDefault="003871A5" w:rsidP="00A97393">
          <w:pPr>
            <w:pStyle w:val="Geenafstand"/>
            <w:ind w:left="2832" w:hanging="2832"/>
            <w:rPr>
              <w:rFonts w:cstheme="minorHAnsi"/>
            </w:rPr>
          </w:pPr>
        </w:p>
        <w:p w14:paraId="765C23A2" w14:textId="7C46B565" w:rsidR="003871A5" w:rsidRDefault="003871A5" w:rsidP="00A97393">
          <w:pPr>
            <w:pStyle w:val="Geenafstand"/>
            <w:ind w:left="2832" w:hanging="2832"/>
            <w:rPr>
              <w:rFonts w:cstheme="minorHAnsi"/>
            </w:rPr>
          </w:pPr>
        </w:p>
        <w:p w14:paraId="3FA9D4C2" w14:textId="4FC4B3D9" w:rsidR="00176B31" w:rsidRDefault="00176B31" w:rsidP="00A97393">
          <w:pPr>
            <w:pStyle w:val="Geenafstand"/>
            <w:ind w:left="2832" w:hanging="2832"/>
            <w:rPr>
              <w:rFonts w:cstheme="minorHAnsi"/>
            </w:rPr>
          </w:pPr>
          <w:r>
            <w:rPr>
              <w:noProof/>
            </w:rPr>
            <w:lastRenderedPageBreak/>
            <w:drawing>
              <wp:inline distT="0" distB="0" distL="0" distR="0" wp14:anchorId="243ADF53" wp14:editId="01962848">
                <wp:extent cx="3992222" cy="3021954"/>
                <wp:effectExtent l="8890" t="0" r="0" b="0"/>
                <wp:docPr id="8" name="Afbeelding 8" descr="Afbeelding met gras, buiten, me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gras, buiten, meter&#10;&#10;Automatisch gegenereerde beschrijv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238" t="23429" r="12443" b="6629"/>
                        <a:stretch/>
                      </pic:blipFill>
                      <pic:spPr bwMode="auto">
                        <a:xfrm rot="5400000">
                          <a:off x="0" y="0"/>
                          <a:ext cx="3993295" cy="3022766"/>
                        </a:xfrm>
                        <a:prstGeom prst="rect">
                          <a:avLst/>
                        </a:prstGeom>
                        <a:noFill/>
                        <a:ln>
                          <a:noFill/>
                        </a:ln>
                        <a:extLst>
                          <a:ext uri="{53640926-AAD7-44D8-BBD7-CCE9431645EC}">
                            <a14:shadowObscured xmlns:a14="http://schemas.microsoft.com/office/drawing/2010/main"/>
                          </a:ext>
                        </a:extLst>
                      </pic:spPr>
                    </pic:pic>
                  </a:graphicData>
                </a:graphic>
              </wp:inline>
            </w:drawing>
          </w:r>
        </w:p>
        <w:p w14:paraId="48347EEC" w14:textId="20F5FD93" w:rsidR="00816167" w:rsidRDefault="00816167" w:rsidP="00A97393">
          <w:pPr>
            <w:pStyle w:val="Geenafstand"/>
            <w:ind w:left="2832" w:hanging="2832"/>
            <w:rPr>
              <w:rFonts w:cstheme="minorHAnsi"/>
            </w:rPr>
          </w:pPr>
        </w:p>
        <w:p w14:paraId="180DC214" w14:textId="62DB2C4A" w:rsidR="00816167" w:rsidRDefault="00816167" w:rsidP="00A97393">
          <w:pPr>
            <w:pStyle w:val="Geenafstand"/>
            <w:ind w:left="2832" w:hanging="2832"/>
            <w:rPr>
              <w:rFonts w:cstheme="minorHAnsi"/>
            </w:rPr>
          </w:pPr>
        </w:p>
        <w:p w14:paraId="0D3F077A" w14:textId="77777777" w:rsidR="00816167" w:rsidRDefault="00816167" w:rsidP="00A97393">
          <w:pPr>
            <w:pStyle w:val="Geenafstand"/>
            <w:ind w:left="2832" w:hanging="2832"/>
            <w:rPr>
              <w:rFonts w:cstheme="minorHAnsi"/>
            </w:rPr>
          </w:pPr>
        </w:p>
        <w:p w14:paraId="4AA0FBA3" w14:textId="65B43EBC" w:rsidR="00B44A0F" w:rsidRPr="00CC525A" w:rsidRDefault="0025710F" w:rsidP="00B44A0F">
          <w:pPr>
            <w:pStyle w:val="Geenafstand"/>
            <w:ind w:left="2124" w:hanging="2124"/>
            <w:rPr>
              <w:rFonts w:cstheme="minorHAnsi"/>
              <w:b/>
              <w:bCs/>
            </w:rPr>
          </w:pPr>
          <w:r w:rsidRPr="00CC525A">
            <w:rPr>
              <w:rFonts w:cstheme="minorHAnsi"/>
              <w:b/>
              <w:bCs/>
            </w:rPr>
            <w:t>Gereden route:</w:t>
          </w:r>
        </w:p>
        <w:p w14:paraId="18E190FA" w14:textId="1A4FBB02" w:rsidR="004D4460" w:rsidRDefault="002D72CB" w:rsidP="00B44A0F">
          <w:pPr>
            <w:pStyle w:val="Geenafstand"/>
            <w:ind w:left="2124" w:hanging="2124"/>
            <w:rPr>
              <w:rFonts w:cstheme="minorHAnsi"/>
            </w:rPr>
          </w:pPr>
          <w:r>
            <w:rPr>
              <w:rFonts w:cstheme="minorHAnsi"/>
            </w:rPr>
            <w:t xml:space="preserve">Nabij het pand van </w:t>
          </w:r>
          <w:r w:rsidR="00816167">
            <w:rPr>
              <w:rFonts w:cstheme="minorHAnsi"/>
            </w:rPr>
            <w:t>Cortina</w:t>
          </w:r>
          <w:r>
            <w:rPr>
              <w:rFonts w:cstheme="minorHAnsi"/>
            </w:rPr>
            <w:t xml:space="preserve">, aan de overzijde van de A28 een vierkant blok gereden </w:t>
          </w:r>
          <w:r w:rsidR="004D4460">
            <w:rPr>
              <w:rFonts w:cstheme="minorHAnsi"/>
            </w:rPr>
            <w:t xml:space="preserve">om </w:t>
          </w:r>
          <w:r w:rsidR="00816167">
            <w:rPr>
              <w:rFonts w:cstheme="minorHAnsi"/>
            </w:rPr>
            <w:t>de</w:t>
          </w:r>
        </w:p>
        <w:p w14:paraId="4ED79188" w14:textId="578BB4D1" w:rsidR="00BA641F" w:rsidRDefault="004D4460" w:rsidP="00B44A0F">
          <w:pPr>
            <w:pStyle w:val="Geenafstand"/>
            <w:ind w:left="2124" w:hanging="2124"/>
            <w:rPr>
              <w:rFonts w:cstheme="minorHAnsi"/>
            </w:rPr>
          </w:pPr>
          <w:r>
            <w:rPr>
              <w:rFonts w:cstheme="minorHAnsi"/>
            </w:rPr>
            <w:t xml:space="preserve">zandwinning. Continue </w:t>
          </w:r>
          <w:r w:rsidR="00176B31">
            <w:rPr>
              <w:rFonts w:cstheme="minorHAnsi"/>
            </w:rPr>
            <w:t xml:space="preserve">is </w:t>
          </w:r>
          <w:r>
            <w:rPr>
              <w:rFonts w:cstheme="minorHAnsi"/>
            </w:rPr>
            <w:t>hetzelfde blok gereden.</w:t>
          </w:r>
        </w:p>
        <w:p w14:paraId="31C388ED" w14:textId="16AB92D7" w:rsidR="00FE1230" w:rsidRDefault="00816167" w:rsidP="00B44A0F">
          <w:pPr>
            <w:pStyle w:val="Geenafstand"/>
            <w:ind w:left="2124" w:hanging="2124"/>
            <w:rPr>
              <w:rFonts w:cstheme="minorHAnsi"/>
            </w:rPr>
          </w:pPr>
          <w:r>
            <w:rPr>
              <w:rFonts w:cstheme="minorHAnsi"/>
            </w:rPr>
            <w:t xml:space="preserve">In totaal zijn er </w:t>
          </w:r>
          <w:r w:rsidR="00FE1230">
            <w:rPr>
              <w:rFonts w:cstheme="minorHAnsi"/>
            </w:rPr>
            <w:t xml:space="preserve">9 </w:t>
          </w:r>
          <w:r w:rsidR="00A20AAF">
            <w:rPr>
              <w:rFonts w:cstheme="minorHAnsi"/>
            </w:rPr>
            <w:t>blokken gereden.</w:t>
          </w:r>
        </w:p>
        <w:p w14:paraId="07073905" w14:textId="2CBC5E27" w:rsidR="00924D4A" w:rsidRDefault="00924D4A" w:rsidP="00B44A0F">
          <w:pPr>
            <w:pStyle w:val="Geenafstand"/>
            <w:ind w:left="2124" w:hanging="2124"/>
            <w:rPr>
              <w:rFonts w:cstheme="minorHAnsi"/>
            </w:rPr>
          </w:pPr>
          <w:r>
            <w:rPr>
              <w:rFonts w:cstheme="minorHAnsi"/>
            </w:rPr>
            <w:t xml:space="preserve">Onderstaand een </w:t>
          </w:r>
          <w:proofErr w:type="spellStart"/>
          <w:r>
            <w:rPr>
              <w:rFonts w:cstheme="minorHAnsi"/>
            </w:rPr>
            <w:t>printscreen</w:t>
          </w:r>
          <w:proofErr w:type="spellEnd"/>
          <w:r>
            <w:rPr>
              <w:rFonts w:cstheme="minorHAnsi"/>
            </w:rPr>
            <w:t xml:space="preserve"> van </w:t>
          </w:r>
          <w:proofErr w:type="spellStart"/>
          <w:r>
            <w:rPr>
              <w:rFonts w:cstheme="minorHAnsi"/>
            </w:rPr>
            <w:t>Strava</w:t>
          </w:r>
          <w:proofErr w:type="spellEnd"/>
          <w:r>
            <w:rPr>
              <w:rFonts w:cstheme="minorHAnsi"/>
            </w:rPr>
            <w:t xml:space="preserve">. Opgenomen met GPS van </w:t>
          </w:r>
          <w:r w:rsidR="00D232D7">
            <w:rPr>
              <w:rFonts w:cstheme="minorHAnsi"/>
            </w:rPr>
            <w:t xml:space="preserve">een </w:t>
          </w:r>
          <w:r>
            <w:rPr>
              <w:rFonts w:cstheme="minorHAnsi"/>
            </w:rPr>
            <w:t>Garmin sporthorloge.</w:t>
          </w:r>
        </w:p>
        <w:p w14:paraId="13D70379" w14:textId="3B22AE65" w:rsidR="0025710F" w:rsidRDefault="00BA641F" w:rsidP="00B44A0F">
          <w:pPr>
            <w:pStyle w:val="Geenafstand"/>
            <w:ind w:left="2124" w:hanging="2124"/>
            <w:rPr>
              <w:rFonts w:cstheme="minorHAnsi"/>
            </w:rPr>
          </w:pPr>
          <w:r w:rsidRPr="00BA641F">
            <w:rPr>
              <w:rFonts w:cstheme="minorHAnsi"/>
              <w:noProof/>
            </w:rPr>
            <w:drawing>
              <wp:inline distT="0" distB="0" distL="0" distR="0" wp14:anchorId="3C8935E7" wp14:editId="76E5B741">
                <wp:extent cx="3077004" cy="3019846"/>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7004" cy="3019846"/>
                        </a:xfrm>
                        <a:prstGeom prst="rect">
                          <a:avLst/>
                        </a:prstGeom>
                      </pic:spPr>
                    </pic:pic>
                  </a:graphicData>
                </a:graphic>
              </wp:inline>
            </w:drawing>
          </w:r>
        </w:p>
        <w:p w14:paraId="66F40EDE" w14:textId="1EC73F3C" w:rsidR="006352E6" w:rsidRDefault="006352E6" w:rsidP="00D22D95">
          <w:pPr>
            <w:pStyle w:val="Geenafstand"/>
            <w:rPr>
              <w:rFonts w:cstheme="minorHAnsi"/>
            </w:rPr>
          </w:pPr>
        </w:p>
        <w:p w14:paraId="7BE70344" w14:textId="6875431C" w:rsidR="00663883" w:rsidRDefault="00663883" w:rsidP="00D22D95">
          <w:pPr>
            <w:pStyle w:val="Geenafstand"/>
            <w:rPr>
              <w:rFonts w:cstheme="minorHAnsi"/>
            </w:rPr>
          </w:pPr>
        </w:p>
        <w:p w14:paraId="759C694D" w14:textId="201EFCE1" w:rsidR="00663883" w:rsidRDefault="00816167" w:rsidP="00D22D95">
          <w:pPr>
            <w:pStyle w:val="Geenafstand"/>
            <w:rPr>
              <w:rFonts w:cstheme="minorHAnsi"/>
              <w:b/>
              <w:bCs/>
            </w:rPr>
          </w:pPr>
          <w:r>
            <w:rPr>
              <w:rFonts w:cstheme="minorHAnsi"/>
              <w:b/>
              <w:bCs/>
            </w:rPr>
            <w:lastRenderedPageBreak/>
            <w:t>Test 2</w:t>
          </w:r>
        </w:p>
        <w:p w14:paraId="5FD80034" w14:textId="7C8CBB21" w:rsidR="001549CC" w:rsidRDefault="001549CC" w:rsidP="00D22D95">
          <w:pPr>
            <w:pStyle w:val="Geenafstand"/>
            <w:rPr>
              <w:rFonts w:cstheme="minorHAnsi"/>
              <w:b/>
              <w:bCs/>
            </w:rPr>
          </w:pPr>
        </w:p>
        <w:p w14:paraId="50A2A015" w14:textId="77777777" w:rsidR="001549CC" w:rsidRDefault="001549CC" w:rsidP="001549CC">
          <w:pPr>
            <w:pStyle w:val="Geenafstand"/>
            <w:rPr>
              <w:rFonts w:cstheme="minorHAnsi"/>
            </w:rPr>
          </w:pPr>
          <w:r>
            <w:rPr>
              <w:rFonts w:cstheme="minorHAnsi"/>
            </w:rPr>
            <w:t>Uitgevoerd op:</w:t>
          </w:r>
          <w:r>
            <w:rPr>
              <w:rFonts w:cstheme="minorHAnsi"/>
            </w:rPr>
            <w:tab/>
          </w:r>
          <w:r>
            <w:rPr>
              <w:rFonts w:cstheme="minorHAnsi"/>
            </w:rPr>
            <w:tab/>
          </w:r>
          <w:r>
            <w:rPr>
              <w:rFonts w:cstheme="minorHAnsi"/>
            </w:rPr>
            <w:tab/>
            <w:t>Cortina E-U4 8 versnellingen motor M300, accu 450Wh</w:t>
          </w:r>
        </w:p>
        <w:p w14:paraId="09E417C1" w14:textId="77777777" w:rsidR="001549CC" w:rsidRDefault="001549CC" w:rsidP="001549CC">
          <w:pPr>
            <w:pStyle w:val="Geenafstand"/>
            <w:rPr>
              <w:rFonts w:cstheme="minorHAnsi"/>
            </w:rPr>
          </w:pPr>
          <w:r>
            <w:rPr>
              <w:rFonts w:cstheme="minorHAnsi"/>
            </w:rPr>
            <w:t>Testrijder:</w:t>
          </w:r>
          <w:r>
            <w:rPr>
              <w:rFonts w:cstheme="minorHAnsi"/>
            </w:rPr>
            <w:tab/>
          </w:r>
          <w:r>
            <w:rPr>
              <w:rFonts w:cstheme="minorHAnsi"/>
            </w:rPr>
            <w:tab/>
          </w:r>
          <w:r>
            <w:rPr>
              <w:rFonts w:cstheme="minorHAnsi"/>
            </w:rPr>
            <w:tab/>
            <w:t>88 kg</w:t>
          </w:r>
        </w:p>
        <w:p w14:paraId="0E6FFD97" w14:textId="77777777" w:rsidR="001549CC" w:rsidRDefault="001549CC" w:rsidP="001549CC">
          <w:pPr>
            <w:pStyle w:val="Geenafstand"/>
            <w:rPr>
              <w:rFonts w:cstheme="minorHAnsi"/>
            </w:rPr>
          </w:pPr>
          <w:r>
            <w:rPr>
              <w:rFonts w:cstheme="minorHAnsi"/>
            </w:rPr>
            <w:t>Gewicht fiets:</w:t>
          </w:r>
          <w:r>
            <w:rPr>
              <w:rFonts w:cstheme="minorHAnsi"/>
            </w:rPr>
            <w:tab/>
          </w:r>
          <w:r>
            <w:rPr>
              <w:rFonts w:cstheme="minorHAnsi"/>
            </w:rPr>
            <w:tab/>
          </w:r>
          <w:r>
            <w:rPr>
              <w:rFonts w:cstheme="minorHAnsi"/>
            </w:rPr>
            <w:tab/>
            <w:t>28 kg</w:t>
          </w:r>
        </w:p>
        <w:p w14:paraId="79603F5A" w14:textId="77777777" w:rsidR="001549CC" w:rsidRDefault="001549CC" w:rsidP="001549CC">
          <w:pPr>
            <w:pStyle w:val="Geenafstand"/>
            <w:rPr>
              <w:rFonts w:cstheme="minorHAnsi"/>
            </w:rPr>
          </w:pPr>
          <w:r>
            <w:rPr>
              <w:rFonts w:cstheme="minorHAnsi"/>
            </w:rPr>
            <w:t>Gewicht accu:</w:t>
          </w:r>
          <w:r>
            <w:rPr>
              <w:rFonts w:cstheme="minorHAnsi"/>
            </w:rPr>
            <w:tab/>
          </w:r>
          <w:r>
            <w:rPr>
              <w:rFonts w:cstheme="minorHAnsi"/>
            </w:rPr>
            <w:tab/>
          </w:r>
          <w:r>
            <w:rPr>
              <w:rFonts w:cstheme="minorHAnsi"/>
            </w:rPr>
            <w:tab/>
            <w:t>3.5 kg</w:t>
          </w:r>
        </w:p>
        <w:p w14:paraId="7C6B540E" w14:textId="77777777" w:rsidR="001549CC" w:rsidRDefault="001549CC" w:rsidP="001549CC">
          <w:pPr>
            <w:pStyle w:val="Geenafstand"/>
            <w:rPr>
              <w:rFonts w:cstheme="minorHAnsi"/>
            </w:rPr>
          </w:pPr>
          <w:r>
            <w:rPr>
              <w:rFonts w:cstheme="minorHAnsi"/>
            </w:rPr>
            <w:t>Bandenspanning:</w:t>
          </w:r>
          <w:r>
            <w:rPr>
              <w:rFonts w:cstheme="minorHAnsi"/>
            </w:rPr>
            <w:tab/>
          </w:r>
          <w:r>
            <w:rPr>
              <w:rFonts w:cstheme="minorHAnsi"/>
            </w:rPr>
            <w:tab/>
            <w:t>2 BAR</w:t>
          </w:r>
        </w:p>
        <w:p w14:paraId="5EF394D1" w14:textId="77777777" w:rsidR="001549CC" w:rsidRDefault="001549CC" w:rsidP="001549CC">
          <w:pPr>
            <w:pStyle w:val="Geenafstand"/>
            <w:rPr>
              <w:rFonts w:cstheme="minorHAnsi"/>
            </w:rPr>
          </w:pPr>
          <w:r>
            <w:rPr>
              <w:rFonts w:cstheme="minorHAnsi"/>
            </w:rPr>
            <w:t>Accu laadcycli</w:t>
          </w:r>
          <w:r>
            <w:rPr>
              <w:rFonts w:cstheme="minorHAnsi"/>
            </w:rPr>
            <w:tab/>
          </w:r>
          <w:r>
            <w:rPr>
              <w:rFonts w:cstheme="minorHAnsi"/>
            </w:rPr>
            <w:tab/>
          </w:r>
          <w:r>
            <w:rPr>
              <w:rFonts w:cstheme="minorHAnsi"/>
            </w:rPr>
            <w:tab/>
            <w:t>11</w:t>
          </w:r>
        </w:p>
        <w:p w14:paraId="41A0F143" w14:textId="77777777" w:rsidR="001549CC" w:rsidRDefault="001549CC" w:rsidP="001549CC">
          <w:pPr>
            <w:pStyle w:val="Geenafstand"/>
            <w:rPr>
              <w:rFonts w:cstheme="minorHAnsi"/>
            </w:rPr>
          </w:pPr>
          <w:r>
            <w:rPr>
              <w:rFonts w:cstheme="minorHAnsi"/>
            </w:rPr>
            <w:t>Accu gemeten capaciteit</w:t>
          </w:r>
          <w:r>
            <w:rPr>
              <w:rFonts w:cstheme="minorHAnsi"/>
            </w:rPr>
            <w:tab/>
            <w:t>433.89 Wh</w:t>
          </w:r>
        </w:p>
        <w:p w14:paraId="5654814A" w14:textId="77777777" w:rsidR="001549CC" w:rsidRDefault="001549CC" w:rsidP="001549CC">
          <w:pPr>
            <w:pStyle w:val="Geenafstand"/>
            <w:rPr>
              <w:rFonts w:cstheme="minorHAnsi"/>
            </w:rPr>
          </w:pPr>
          <w:r>
            <w:rPr>
              <w:rFonts w:cstheme="minorHAnsi"/>
            </w:rPr>
            <w:t>Gereden ondersteuning:</w:t>
          </w:r>
          <w:r>
            <w:rPr>
              <w:rFonts w:cstheme="minorHAnsi"/>
            </w:rPr>
            <w:tab/>
            <w:t>alles gereden in stand 9 van 9</w:t>
          </w:r>
        </w:p>
        <w:p w14:paraId="02F0C795" w14:textId="77777777" w:rsidR="001549CC" w:rsidRDefault="001549CC" w:rsidP="001549CC">
          <w:pPr>
            <w:pStyle w:val="Geenafstand"/>
            <w:rPr>
              <w:rFonts w:cstheme="minorHAnsi"/>
            </w:rPr>
          </w:pPr>
          <w:r>
            <w:rPr>
              <w:rFonts w:cstheme="minorHAnsi"/>
            </w:rPr>
            <w:t>Gereden versnelling:</w:t>
          </w:r>
          <w:r>
            <w:rPr>
              <w:rFonts w:cstheme="minorHAnsi"/>
            </w:rPr>
            <w:tab/>
          </w:r>
          <w:r>
            <w:rPr>
              <w:rFonts w:cstheme="minorHAnsi"/>
            </w:rPr>
            <w:tab/>
            <w:t>gereden in de 8ste versnelling van 8</w:t>
          </w:r>
        </w:p>
        <w:p w14:paraId="6A254E7B" w14:textId="77777777" w:rsidR="001549CC" w:rsidRDefault="001549CC" w:rsidP="001549CC">
          <w:pPr>
            <w:pStyle w:val="Geenafstand"/>
            <w:ind w:left="2832" w:hanging="2832"/>
            <w:rPr>
              <w:rFonts w:cstheme="minorHAnsi"/>
            </w:rPr>
          </w:pPr>
          <w:r>
            <w:rPr>
              <w:rFonts w:cstheme="minorHAnsi"/>
            </w:rPr>
            <w:t>Gereden snelheid:</w:t>
          </w:r>
          <w:r>
            <w:rPr>
              <w:rFonts w:cstheme="minorHAnsi"/>
            </w:rPr>
            <w:tab/>
            <w:t>maximale snelheid. Afhankelijk van wind tussen 24.5 en 25.4 km per uur</w:t>
          </w:r>
        </w:p>
        <w:p w14:paraId="3440BD19" w14:textId="77777777" w:rsidR="001549CC" w:rsidRDefault="001549CC" w:rsidP="001549CC">
          <w:pPr>
            <w:pStyle w:val="Geenafstand"/>
            <w:ind w:left="2832" w:hanging="2832"/>
            <w:rPr>
              <w:rFonts w:cstheme="minorHAnsi"/>
            </w:rPr>
          </w:pPr>
          <w:r>
            <w:rPr>
              <w:rFonts w:cstheme="minorHAnsi"/>
            </w:rPr>
            <w:t>Start-Stop:</w:t>
          </w:r>
          <w:r>
            <w:rPr>
              <w:rFonts w:cstheme="minorHAnsi"/>
            </w:rPr>
            <w:tab/>
            <w:t>iedere 1000m een noodstop, daarna starten in 5</w:t>
          </w:r>
          <w:r w:rsidRPr="009B78C0">
            <w:rPr>
              <w:rFonts w:cstheme="minorHAnsi"/>
              <w:vertAlign w:val="superscript"/>
            </w:rPr>
            <w:t>ste</w:t>
          </w:r>
          <w:r>
            <w:rPr>
              <w:rFonts w:cstheme="minorHAnsi"/>
            </w:rPr>
            <w:t xml:space="preserve"> versnelling en opschakelen</w:t>
          </w:r>
        </w:p>
        <w:p w14:paraId="32A32E97" w14:textId="77777777" w:rsidR="001549CC" w:rsidRPr="00A66308" w:rsidRDefault="001549CC" w:rsidP="001549CC">
          <w:pPr>
            <w:pStyle w:val="Geenafstand"/>
            <w:ind w:left="2832" w:hanging="2832"/>
            <w:rPr>
              <w:rFonts w:cstheme="minorHAnsi"/>
            </w:rPr>
          </w:pPr>
          <w:r w:rsidRPr="00A66308">
            <w:rPr>
              <w:rFonts w:cstheme="minorHAnsi"/>
            </w:rPr>
            <w:t>Accuvulling (SOC) bij start test:</w:t>
          </w:r>
          <w:r w:rsidRPr="00A66308">
            <w:rPr>
              <w:rFonts w:cstheme="minorHAnsi"/>
            </w:rPr>
            <w:tab/>
          </w:r>
          <w:r w:rsidRPr="00A66308">
            <w:rPr>
              <w:rFonts w:cstheme="minorHAnsi"/>
            </w:rPr>
            <w:tab/>
            <w:t>100%</w:t>
          </w:r>
        </w:p>
        <w:p w14:paraId="393F2DC6" w14:textId="77777777" w:rsidR="001549CC" w:rsidRDefault="001549CC" w:rsidP="001549CC">
          <w:pPr>
            <w:pStyle w:val="Geenafstand"/>
            <w:ind w:left="2832" w:hanging="2832"/>
            <w:rPr>
              <w:rFonts w:cstheme="minorHAnsi"/>
            </w:rPr>
          </w:pPr>
          <w:r w:rsidRPr="00576A47">
            <w:rPr>
              <w:rFonts w:cstheme="minorHAnsi"/>
            </w:rPr>
            <w:t>Accuvulling (SOC) bij einde t</w:t>
          </w:r>
          <w:r>
            <w:rPr>
              <w:rFonts w:cstheme="minorHAnsi"/>
            </w:rPr>
            <w:t>est:</w:t>
          </w:r>
          <w:r>
            <w:rPr>
              <w:rFonts w:cstheme="minorHAnsi"/>
            </w:rPr>
            <w:tab/>
          </w:r>
          <w:r>
            <w:rPr>
              <w:rFonts w:cstheme="minorHAnsi"/>
            </w:rPr>
            <w:tab/>
            <w:t>22%</w:t>
          </w:r>
        </w:p>
        <w:p w14:paraId="47CBD361" w14:textId="77777777" w:rsidR="001549CC" w:rsidRDefault="001549CC" w:rsidP="001549CC">
          <w:pPr>
            <w:pStyle w:val="Geenafstand"/>
            <w:ind w:left="2832" w:hanging="2832"/>
            <w:rPr>
              <w:rFonts w:cstheme="minorHAnsi"/>
            </w:rPr>
          </w:pPr>
          <w:r>
            <w:rPr>
              <w:rFonts w:cstheme="minorHAnsi"/>
            </w:rPr>
            <w:t>Gereden afstand (GPS):</w:t>
          </w:r>
          <w:r>
            <w:rPr>
              <w:rFonts w:cstheme="minorHAnsi"/>
            </w:rPr>
            <w:tab/>
          </w:r>
          <w:r>
            <w:rPr>
              <w:rFonts w:cstheme="minorHAnsi"/>
            </w:rPr>
            <w:tab/>
            <w:t>26.64 Km</w:t>
          </w:r>
        </w:p>
        <w:p w14:paraId="717910E5" w14:textId="77777777" w:rsidR="001549CC" w:rsidRDefault="001549CC" w:rsidP="001549CC">
          <w:pPr>
            <w:pStyle w:val="Geenafstand"/>
            <w:ind w:left="2832" w:hanging="2832"/>
            <w:rPr>
              <w:rFonts w:cstheme="minorHAnsi"/>
            </w:rPr>
          </w:pPr>
          <w:r>
            <w:rPr>
              <w:rFonts w:cstheme="minorHAnsi"/>
            </w:rPr>
            <w:t>Gereden afstand Trip op teller:</w:t>
          </w:r>
          <w:r>
            <w:rPr>
              <w:rFonts w:cstheme="minorHAnsi"/>
            </w:rPr>
            <w:tab/>
          </w:r>
          <w:r>
            <w:rPr>
              <w:rFonts w:cstheme="minorHAnsi"/>
            </w:rPr>
            <w:tab/>
            <w:t>28.1 Km</w:t>
          </w:r>
        </w:p>
        <w:p w14:paraId="4C8A072B" w14:textId="26F6BF4F" w:rsidR="001549CC" w:rsidRDefault="001549CC" w:rsidP="001549CC">
          <w:pPr>
            <w:pStyle w:val="Geenafstand"/>
            <w:ind w:left="2832" w:hanging="2832"/>
            <w:rPr>
              <w:rFonts w:cstheme="minorHAnsi"/>
            </w:rPr>
          </w:pPr>
          <w:r>
            <w:rPr>
              <w:rFonts w:cstheme="minorHAnsi"/>
            </w:rPr>
            <w:t>Gemiddelde snelheid volgens GPS:</w:t>
          </w:r>
          <w:r>
            <w:rPr>
              <w:rFonts w:cstheme="minorHAnsi"/>
            </w:rPr>
            <w:tab/>
            <w:t>22 km/u</w:t>
          </w:r>
        </w:p>
        <w:p w14:paraId="6315F5A4" w14:textId="1C2592FD" w:rsidR="0048651F" w:rsidRDefault="0048651F" w:rsidP="001549CC">
          <w:pPr>
            <w:pStyle w:val="Geenafstand"/>
            <w:ind w:left="2832" w:hanging="2832"/>
            <w:rPr>
              <w:rFonts w:cstheme="minorHAnsi"/>
            </w:rPr>
          </w:pPr>
        </w:p>
        <w:p w14:paraId="6884C6B5" w14:textId="46B89F99" w:rsidR="0098005A" w:rsidRDefault="0098005A" w:rsidP="001549CC">
          <w:pPr>
            <w:pStyle w:val="Geenafstand"/>
            <w:ind w:left="2832" w:hanging="2832"/>
            <w:rPr>
              <w:rFonts w:cstheme="minorHAnsi"/>
              <w:b/>
              <w:bCs/>
            </w:rPr>
          </w:pPr>
          <w:r>
            <w:rPr>
              <w:rFonts w:cstheme="minorHAnsi"/>
              <w:b/>
              <w:bCs/>
            </w:rPr>
            <w:t>Over test 2</w:t>
          </w:r>
        </w:p>
        <w:p w14:paraId="751C66DF" w14:textId="77777777" w:rsidR="006D616E" w:rsidRDefault="006D616E" w:rsidP="006D616E">
          <w:pPr>
            <w:pStyle w:val="Geenafstand"/>
          </w:pPr>
          <w:r>
            <w:t xml:space="preserve">Het meefietsen tijdens de test is lui gedaan, maar niet extreem lui. Er is heel licht met weerstand meegefietst, je kan ook nog rustiger bewegen, dan is er helemaal geen weerstand op de pedalen. Dit is </w:t>
          </w:r>
          <w:r w:rsidRPr="006C7765">
            <w:rPr>
              <w:u w:val="single"/>
            </w:rPr>
            <w:t>niet</w:t>
          </w:r>
          <w:r>
            <w:t xml:space="preserve"> gedaan. De M300 heeft een rotatiesensor en het bewegen van de pedalen voldoet om ondersteuning te starten.</w:t>
          </w:r>
        </w:p>
        <w:p w14:paraId="2170F29B" w14:textId="79992DBC" w:rsidR="003610A3" w:rsidRDefault="006D616E" w:rsidP="006D616E">
          <w:pPr>
            <w:pStyle w:val="Geenafstand"/>
            <w:ind w:left="2832" w:hanging="2832"/>
          </w:pPr>
          <w:r>
            <w:t xml:space="preserve">Tijdens het rijden is er </w:t>
          </w:r>
          <w:r w:rsidR="0076680F">
            <w:t xml:space="preserve">dus </w:t>
          </w:r>
          <w:r>
            <w:t>niet actief meegefietst, de testrijder had het zelf</w:t>
          </w:r>
          <w:r w:rsidR="0076680F">
            <w:t>s</w:t>
          </w:r>
          <w:r>
            <w:t xml:space="preserve"> </w:t>
          </w:r>
          <w:r w:rsidR="003610A3">
            <w:t xml:space="preserve">koud tijdens de test. </w:t>
          </w:r>
        </w:p>
        <w:p w14:paraId="33CF7F1C" w14:textId="4B6A6ABF" w:rsidR="0098005A" w:rsidRPr="0098005A" w:rsidRDefault="003610A3" w:rsidP="006D616E">
          <w:pPr>
            <w:pStyle w:val="Geenafstand"/>
            <w:ind w:left="2832" w:hanging="2832"/>
            <w:rPr>
              <w:rFonts w:cstheme="minorHAnsi"/>
            </w:rPr>
          </w:pPr>
          <w:r>
            <w:t>(6 mei 2021)</w:t>
          </w:r>
        </w:p>
        <w:p w14:paraId="54CDBBDA" w14:textId="4CDADFDA" w:rsidR="0048651F" w:rsidRDefault="001065BB" w:rsidP="001549CC">
          <w:pPr>
            <w:pStyle w:val="Geenafstand"/>
            <w:ind w:left="2832" w:hanging="2832"/>
            <w:rPr>
              <w:rFonts w:cstheme="minorHAnsi"/>
            </w:rPr>
          </w:pPr>
          <w:r>
            <w:rPr>
              <w:noProof/>
            </w:rPr>
            <w:drawing>
              <wp:anchor distT="0" distB="0" distL="114300" distR="114300" simplePos="0" relativeHeight="251664384" behindDoc="1" locked="0" layoutInCell="1" allowOverlap="1" wp14:anchorId="0A5F2333" wp14:editId="07E38ACE">
                <wp:simplePos x="0" y="0"/>
                <wp:positionH relativeFrom="column">
                  <wp:posOffset>2995930</wp:posOffset>
                </wp:positionH>
                <wp:positionV relativeFrom="paragraph">
                  <wp:posOffset>30480</wp:posOffset>
                </wp:positionV>
                <wp:extent cx="2152650" cy="33718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3371850"/>
                        </a:xfrm>
                        <a:prstGeom prst="rect">
                          <a:avLst/>
                        </a:prstGeom>
                        <a:noFill/>
                        <a:ln>
                          <a:noFill/>
                        </a:ln>
                      </pic:spPr>
                    </pic:pic>
                  </a:graphicData>
                </a:graphic>
              </wp:anchor>
            </w:drawing>
          </w:r>
          <w:r>
            <w:rPr>
              <w:rFonts w:cstheme="minorHAnsi"/>
              <w:noProof/>
            </w:rPr>
            <w:drawing>
              <wp:anchor distT="0" distB="0" distL="114300" distR="114300" simplePos="0" relativeHeight="251663360" behindDoc="1" locked="0" layoutInCell="1" allowOverlap="1" wp14:anchorId="64AA4069" wp14:editId="53B8B620">
                <wp:simplePos x="0" y="0"/>
                <wp:positionH relativeFrom="margin">
                  <wp:align>left</wp:align>
                </wp:positionH>
                <wp:positionV relativeFrom="paragraph">
                  <wp:posOffset>87630</wp:posOffset>
                </wp:positionV>
                <wp:extent cx="2828925" cy="14573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anchor>
            </w:drawing>
          </w:r>
        </w:p>
        <w:p w14:paraId="3DF3E4F0" w14:textId="565D1AD2" w:rsidR="001549CC" w:rsidRPr="00816167" w:rsidRDefault="001549CC" w:rsidP="00D22D95">
          <w:pPr>
            <w:pStyle w:val="Geenafstand"/>
            <w:rPr>
              <w:rFonts w:cstheme="minorHAnsi"/>
              <w:b/>
              <w:bCs/>
            </w:rPr>
          </w:pPr>
        </w:p>
        <w:p w14:paraId="6B8D4ECB" w14:textId="6F7678B2" w:rsidR="00E62BD5" w:rsidRPr="00855FB9" w:rsidRDefault="00000000" w:rsidP="00D22D95">
          <w:pPr>
            <w:pStyle w:val="Geenafstand"/>
            <w:rPr>
              <w:rFonts w:cstheme="minorHAnsi"/>
            </w:rPr>
          </w:pPr>
        </w:p>
      </w:sdtContent>
    </w:sdt>
    <w:p w14:paraId="314F9775" w14:textId="2F923561" w:rsidR="000A49A3" w:rsidRDefault="000A49A3" w:rsidP="006A5ACF">
      <w:pPr>
        <w:pStyle w:val="Geenafstand"/>
      </w:pPr>
    </w:p>
    <w:p w14:paraId="6DE11AD1" w14:textId="16EDF1AA" w:rsidR="000A49A3" w:rsidRDefault="000A49A3" w:rsidP="006A5ACF">
      <w:pPr>
        <w:pStyle w:val="Geenafstand"/>
      </w:pPr>
    </w:p>
    <w:p w14:paraId="415CD6C8" w14:textId="393966FC" w:rsidR="00C333D4" w:rsidRDefault="00C333D4" w:rsidP="006A5ACF">
      <w:pPr>
        <w:pStyle w:val="Geenafstand"/>
      </w:pPr>
    </w:p>
    <w:p w14:paraId="53FE1C58" w14:textId="2F3EA353" w:rsidR="00BF264B" w:rsidRDefault="00BF264B" w:rsidP="006A5ACF">
      <w:pPr>
        <w:pStyle w:val="Geenafstand"/>
      </w:pPr>
    </w:p>
    <w:p w14:paraId="110C8531" w14:textId="14DF7F7D" w:rsidR="00BF264B" w:rsidRDefault="00BF264B" w:rsidP="006A5ACF">
      <w:pPr>
        <w:pStyle w:val="Geenafstand"/>
      </w:pPr>
    </w:p>
    <w:p w14:paraId="46CA842E" w14:textId="623DBBEA" w:rsidR="00BF264B" w:rsidRDefault="00BF264B" w:rsidP="006A5ACF">
      <w:pPr>
        <w:pStyle w:val="Geenafstand"/>
      </w:pPr>
    </w:p>
    <w:p w14:paraId="755EECBA" w14:textId="77777777" w:rsidR="00BF264B" w:rsidRDefault="00BF264B" w:rsidP="006A5ACF">
      <w:pPr>
        <w:pStyle w:val="Geenafstand"/>
      </w:pPr>
    </w:p>
    <w:p w14:paraId="76BA36F5" w14:textId="00CB4BB3" w:rsidR="00187EE2" w:rsidRDefault="00187EE2" w:rsidP="006A5ACF">
      <w:pPr>
        <w:pStyle w:val="Geenafstand"/>
        <w:rPr>
          <w:noProof/>
        </w:rPr>
      </w:pPr>
    </w:p>
    <w:p w14:paraId="4838C1C7" w14:textId="3235422F" w:rsidR="001733A5" w:rsidRDefault="001733A5" w:rsidP="006A5ACF">
      <w:pPr>
        <w:pStyle w:val="Geenafstand"/>
      </w:pPr>
    </w:p>
    <w:p w14:paraId="2ABE909F" w14:textId="77777777" w:rsidR="00310A8F" w:rsidRDefault="00310A8F" w:rsidP="006A5ACF">
      <w:pPr>
        <w:pStyle w:val="Geenafstand"/>
        <w:rPr>
          <w:noProof/>
        </w:rPr>
      </w:pPr>
    </w:p>
    <w:p w14:paraId="36013CAE" w14:textId="19E891AF" w:rsidR="002420AA" w:rsidRDefault="002420AA" w:rsidP="006A5ACF">
      <w:pPr>
        <w:pStyle w:val="Geenafstand"/>
        <w:rPr>
          <w:noProof/>
        </w:rPr>
      </w:pPr>
      <w:r w:rsidRPr="002420AA">
        <w:t xml:space="preserve"> </w:t>
      </w:r>
    </w:p>
    <w:p w14:paraId="54190FFC" w14:textId="45AF05B8" w:rsidR="00BF264B" w:rsidRDefault="00BF264B" w:rsidP="006A5ACF">
      <w:pPr>
        <w:pStyle w:val="Geenafstand"/>
        <w:rPr>
          <w:noProof/>
        </w:rPr>
      </w:pPr>
    </w:p>
    <w:p w14:paraId="60173425" w14:textId="77777777" w:rsidR="00BF264B" w:rsidRDefault="00BF264B" w:rsidP="006A5ACF">
      <w:pPr>
        <w:pStyle w:val="Geenafstand"/>
        <w:rPr>
          <w:noProof/>
        </w:rPr>
      </w:pPr>
    </w:p>
    <w:p w14:paraId="7BE38F0B" w14:textId="62DCB972" w:rsidR="00310A8F" w:rsidRPr="001733A5" w:rsidRDefault="00310A8F" w:rsidP="006A5ACF">
      <w:pPr>
        <w:pStyle w:val="Geenafstand"/>
      </w:pPr>
    </w:p>
    <w:p w14:paraId="1ACB6075" w14:textId="58F512B7" w:rsidR="00EB651A" w:rsidRDefault="00EB651A" w:rsidP="00EE7F25">
      <w:pPr>
        <w:pStyle w:val="Geenafstand"/>
      </w:pPr>
    </w:p>
    <w:p w14:paraId="40608120" w14:textId="77777777" w:rsidR="006A1590" w:rsidRDefault="00EE7F25" w:rsidP="006A1590">
      <w:pPr>
        <w:pStyle w:val="Geenafstand"/>
      </w:pPr>
      <w:r>
        <w:rPr>
          <w:noProof/>
        </w:rPr>
        <w:lastRenderedPageBreak/>
        <w:drawing>
          <wp:inline distT="0" distB="0" distL="0" distR="0" wp14:anchorId="2F290FEC" wp14:editId="5554AFE4">
            <wp:extent cx="3143250" cy="1636416"/>
            <wp:effectExtent l="0" t="0" r="0" b="1905"/>
            <wp:docPr id="27" name="Afbeelding 27" descr="Afbeelding met tekst, klok, me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tekst, klok, meter&#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5449" cy="1642767"/>
                    </a:xfrm>
                    <a:prstGeom prst="rect">
                      <a:avLst/>
                    </a:prstGeom>
                    <a:noFill/>
                    <a:ln>
                      <a:noFill/>
                    </a:ln>
                  </pic:spPr>
                </pic:pic>
              </a:graphicData>
            </a:graphic>
          </wp:inline>
        </w:drawing>
      </w:r>
    </w:p>
    <w:p w14:paraId="205E7E02" w14:textId="75CC7990" w:rsidR="006A1590" w:rsidRDefault="006A1590" w:rsidP="006A1590">
      <w:pPr>
        <w:pStyle w:val="Geenafstand"/>
      </w:pPr>
      <w:r w:rsidRPr="006A1590">
        <w:t xml:space="preserve"> </w:t>
      </w:r>
      <w:r>
        <w:t>De trip op de weergave van de display gaf 28.1 km aan. De GPS 26.64 km</w:t>
      </w:r>
    </w:p>
    <w:p w14:paraId="27463F5C" w14:textId="77777777" w:rsidR="002E75E5" w:rsidRDefault="002E75E5" w:rsidP="002E75E5">
      <w:pPr>
        <w:pStyle w:val="Geenafstand"/>
        <w:ind w:left="2124" w:hanging="2124"/>
        <w:rPr>
          <w:rFonts w:cstheme="minorHAnsi"/>
          <w:b/>
          <w:bCs/>
        </w:rPr>
      </w:pPr>
    </w:p>
    <w:p w14:paraId="367045F5" w14:textId="661DFB80" w:rsidR="002E75E5" w:rsidRPr="00CC525A" w:rsidRDefault="002E75E5" w:rsidP="002E75E5">
      <w:pPr>
        <w:pStyle w:val="Geenafstand"/>
        <w:ind w:left="2124" w:hanging="2124"/>
        <w:rPr>
          <w:rFonts w:cstheme="minorHAnsi"/>
          <w:b/>
          <w:bCs/>
        </w:rPr>
      </w:pPr>
      <w:r w:rsidRPr="00CC525A">
        <w:rPr>
          <w:rFonts w:cstheme="minorHAnsi"/>
          <w:b/>
          <w:bCs/>
        </w:rPr>
        <w:t>Gereden route:</w:t>
      </w:r>
    </w:p>
    <w:p w14:paraId="0C388A18" w14:textId="77777777" w:rsidR="002E75E5" w:rsidRDefault="002E75E5" w:rsidP="002E75E5">
      <w:pPr>
        <w:pStyle w:val="Geenafstand"/>
        <w:ind w:left="2124" w:hanging="2124"/>
        <w:rPr>
          <w:rFonts w:cstheme="minorHAnsi"/>
        </w:rPr>
      </w:pPr>
      <w:r>
        <w:rPr>
          <w:rFonts w:cstheme="minorHAnsi"/>
        </w:rPr>
        <w:t>Nabij het pand van Cortina, aan de overzijde van de A28 een vierkant blok gereden om de</w:t>
      </w:r>
    </w:p>
    <w:p w14:paraId="70167622" w14:textId="77777777" w:rsidR="002E75E5" w:rsidRDefault="002E75E5" w:rsidP="002E75E5">
      <w:pPr>
        <w:pStyle w:val="Geenafstand"/>
        <w:ind w:left="2124" w:hanging="2124"/>
        <w:rPr>
          <w:rFonts w:cstheme="minorHAnsi"/>
        </w:rPr>
      </w:pPr>
      <w:r>
        <w:rPr>
          <w:rFonts w:cstheme="minorHAnsi"/>
        </w:rPr>
        <w:t>zandwinning. Continue is hetzelfde blok gereden.</w:t>
      </w:r>
    </w:p>
    <w:p w14:paraId="28BEF821" w14:textId="77777777" w:rsidR="002E75E5" w:rsidRDefault="002E75E5" w:rsidP="002E75E5">
      <w:pPr>
        <w:pStyle w:val="Geenafstand"/>
        <w:ind w:left="2124" w:hanging="2124"/>
        <w:rPr>
          <w:rFonts w:cstheme="minorHAnsi"/>
        </w:rPr>
      </w:pPr>
      <w:r>
        <w:rPr>
          <w:rFonts w:cstheme="minorHAnsi"/>
        </w:rPr>
        <w:t>In totaal zijn er 9 blokken gereden.</w:t>
      </w:r>
    </w:p>
    <w:p w14:paraId="4141D48B" w14:textId="77777777" w:rsidR="002E75E5" w:rsidRDefault="002E75E5" w:rsidP="002E75E5">
      <w:pPr>
        <w:pStyle w:val="Geenafstand"/>
        <w:ind w:left="2124" w:hanging="2124"/>
        <w:rPr>
          <w:rFonts w:cstheme="minorHAnsi"/>
        </w:rPr>
      </w:pPr>
      <w:r>
        <w:rPr>
          <w:rFonts w:cstheme="minorHAnsi"/>
        </w:rPr>
        <w:t xml:space="preserve">Onderstaand een </w:t>
      </w:r>
      <w:proofErr w:type="spellStart"/>
      <w:r>
        <w:rPr>
          <w:rFonts w:cstheme="minorHAnsi"/>
        </w:rPr>
        <w:t>printscreen</w:t>
      </w:r>
      <w:proofErr w:type="spellEnd"/>
      <w:r>
        <w:rPr>
          <w:rFonts w:cstheme="minorHAnsi"/>
        </w:rPr>
        <w:t xml:space="preserve"> van </w:t>
      </w:r>
      <w:proofErr w:type="spellStart"/>
      <w:r>
        <w:rPr>
          <w:rFonts w:cstheme="minorHAnsi"/>
        </w:rPr>
        <w:t>Strava</w:t>
      </w:r>
      <w:proofErr w:type="spellEnd"/>
      <w:r>
        <w:rPr>
          <w:rFonts w:cstheme="minorHAnsi"/>
        </w:rPr>
        <w:t>. Opgenomen met GPS van een Garmin sporthorloge.</w:t>
      </w:r>
    </w:p>
    <w:p w14:paraId="1583A813" w14:textId="77777777" w:rsidR="002E75E5" w:rsidRDefault="002E75E5" w:rsidP="002E75E5">
      <w:pPr>
        <w:pStyle w:val="Geenafstand"/>
        <w:ind w:left="2124" w:hanging="2124"/>
        <w:rPr>
          <w:rFonts w:cstheme="minorHAnsi"/>
        </w:rPr>
      </w:pPr>
      <w:r w:rsidRPr="00BA641F">
        <w:rPr>
          <w:rFonts w:cstheme="minorHAnsi"/>
          <w:noProof/>
        </w:rPr>
        <w:drawing>
          <wp:inline distT="0" distB="0" distL="0" distR="0" wp14:anchorId="76D390A1" wp14:editId="2D606561">
            <wp:extent cx="3077004" cy="3019846"/>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7004" cy="3019846"/>
                    </a:xfrm>
                    <a:prstGeom prst="rect">
                      <a:avLst/>
                    </a:prstGeom>
                  </pic:spPr>
                </pic:pic>
              </a:graphicData>
            </a:graphic>
          </wp:inline>
        </w:drawing>
      </w:r>
    </w:p>
    <w:p w14:paraId="4CDBE30D" w14:textId="4CF96870" w:rsidR="00EE7F25" w:rsidRDefault="00EE7F25" w:rsidP="00EE7F25">
      <w:pPr>
        <w:pStyle w:val="Geenafstand"/>
      </w:pPr>
    </w:p>
    <w:p w14:paraId="17287D7C" w14:textId="0762CE00" w:rsidR="002E75E5" w:rsidRDefault="002E75E5" w:rsidP="00EE7F25">
      <w:pPr>
        <w:pStyle w:val="Geenafstand"/>
      </w:pPr>
    </w:p>
    <w:p w14:paraId="74858234" w14:textId="40E10B89" w:rsidR="002E75E5" w:rsidRDefault="002E75E5" w:rsidP="00EE7F25">
      <w:pPr>
        <w:pStyle w:val="Geenafstand"/>
      </w:pPr>
    </w:p>
    <w:p w14:paraId="14847059" w14:textId="37D6B730" w:rsidR="002E75E5" w:rsidRDefault="002E75E5" w:rsidP="00EE7F25">
      <w:pPr>
        <w:pStyle w:val="Geenafstand"/>
      </w:pPr>
    </w:p>
    <w:p w14:paraId="433E7066" w14:textId="4D6AC93A" w:rsidR="002E75E5" w:rsidRDefault="002E75E5" w:rsidP="00EE7F25">
      <w:pPr>
        <w:pStyle w:val="Geenafstand"/>
      </w:pPr>
    </w:p>
    <w:p w14:paraId="14B69D8D" w14:textId="3CC6D7C8" w:rsidR="002E75E5" w:rsidRDefault="002E75E5" w:rsidP="00EE7F25">
      <w:pPr>
        <w:pStyle w:val="Geenafstand"/>
      </w:pPr>
    </w:p>
    <w:p w14:paraId="3350D7EB" w14:textId="3F78180E" w:rsidR="002E75E5" w:rsidRDefault="002E75E5" w:rsidP="00EE7F25">
      <w:pPr>
        <w:pStyle w:val="Geenafstand"/>
      </w:pPr>
    </w:p>
    <w:p w14:paraId="7D3FA813" w14:textId="0E1FDCB0" w:rsidR="002E75E5" w:rsidRDefault="002E75E5" w:rsidP="00EE7F25">
      <w:pPr>
        <w:pStyle w:val="Geenafstand"/>
      </w:pPr>
    </w:p>
    <w:p w14:paraId="7762021C" w14:textId="05F7D287" w:rsidR="002E75E5" w:rsidRDefault="002E75E5" w:rsidP="00EE7F25">
      <w:pPr>
        <w:pStyle w:val="Geenafstand"/>
      </w:pPr>
    </w:p>
    <w:p w14:paraId="0F543D51" w14:textId="2DC10FB6" w:rsidR="002E75E5" w:rsidRDefault="002E75E5" w:rsidP="00EE7F25">
      <w:pPr>
        <w:pStyle w:val="Geenafstand"/>
      </w:pPr>
    </w:p>
    <w:p w14:paraId="6284974D" w14:textId="13AD4B2E" w:rsidR="002E75E5" w:rsidRDefault="002E75E5" w:rsidP="00EE7F25">
      <w:pPr>
        <w:pStyle w:val="Geenafstand"/>
      </w:pPr>
    </w:p>
    <w:p w14:paraId="7A29CDE4" w14:textId="30CCAE26" w:rsidR="002E75E5" w:rsidRDefault="002E75E5" w:rsidP="00EE7F25">
      <w:pPr>
        <w:pStyle w:val="Geenafstand"/>
      </w:pPr>
    </w:p>
    <w:p w14:paraId="3741A745" w14:textId="6CBAD622" w:rsidR="002E75E5" w:rsidRDefault="002E75E5" w:rsidP="00EE7F25">
      <w:pPr>
        <w:pStyle w:val="Geenafstand"/>
      </w:pPr>
    </w:p>
    <w:p w14:paraId="56B5CEE9" w14:textId="17CFA487" w:rsidR="002E75E5" w:rsidRDefault="002E75E5" w:rsidP="00EE7F25">
      <w:pPr>
        <w:pStyle w:val="Geenafstand"/>
      </w:pPr>
    </w:p>
    <w:p w14:paraId="13E78764" w14:textId="3441D195" w:rsidR="002E75E5" w:rsidRDefault="002E75E5" w:rsidP="00EE7F25">
      <w:pPr>
        <w:pStyle w:val="Geenafstand"/>
      </w:pPr>
    </w:p>
    <w:p w14:paraId="5C121B31" w14:textId="3DAA0D61" w:rsidR="002E75E5" w:rsidRDefault="002E75E5" w:rsidP="00EE7F25">
      <w:pPr>
        <w:pStyle w:val="Geenafstand"/>
      </w:pPr>
    </w:p>
    <w:p w14:paraId="3FD00F44" w14:textId="2BE6730E" w:rsidR="002E75E5" w:rsidRDefault="002E75E5" w:rsidP="00EE7F25">
      <w:pPr>
        <w:pStyle w:val="Geenafstand"/>
      </w:pPr>
    </w:p>
    <w:p w14:paraId="42D8A146" w14:textId="75C71723" w:rsidR="002E75E5" w:rsidRDefault="00ED4D7D" w:rsidP="00EE7F25">
      <w:pPr>
        <w:pStyle w:val="Geenafstand"/>
      </w:pPr>
      <w:r w:rsidRPr="00ED4D7D">
        <w:rPr>
          <w:b/>
          <w:bCs/>
        </w:rPr>
        <w:lastRenderedPageBreak/>
        <w:t>Samenvatting</w:t>
      </w:r>
    </w:p>
    <w:tbl>
      <w:tblPr>
        <w:tblW w:w="9260" w:type="dxa"/>
        <w:tblCellMar>
          <w:left w:w="70" w:type="dxa"/>
          <w:right w:w="70" w:type="dxa"/>
        </w:tblCellMar>
        <w:tblLook w:val="04A0" w:firstRow="1" w:lastRow="0" w:firstColumn="1" w:lastColumn="0" w:noHBand="0" w:noVBand="1"/>
      </w:tblPr>
      <w:tblGrid>
        <w:gridCol w:w="3740"/>
        <w:gridCol w:w="2760"/>
        <w:gridCol w:w="2760"/>
      </w:tblGrid>
      <w:tr w:rsidR="00A46850" w:rsidRPr="00A46850" w14:paraId="556AD935" w14:textId="77777777" w:rsidTr="00A46850">
        <w:trPr>
          <w:trHeight w:val="408"/>
        </w:trPr>
        <w:tc>
          <w:tcPr>
            <w:tcW w:w="3740" w:type="dxa"/>
            <w:tcBorders>
              <w:top w:val="nil"/>
              <w:left w:val="nil"/>
              <w:bottom w:val="single" w:sz="12" w:space="0" w:color="4472C4"/>
              <w:right w:val="nil"/>
            </w:tcBorders>
            <w:shd w:val="clear" w:color="auto" w:fill="auto"/>
            <w:noWrap/>
            <w:vAlign w:val="bottom"/>
            <w:hideMark/>
          </w:tcPr>
          <w:p w14:paraId="1FA369A4" w14:textId="77777777" w:rsidR="00A46850" w:rsidRPr="00A46850" w:rsidRDefault="00A46850" w:rsidP="00A46850">
            <w:pPr>
              <w:spacing w:after="0" w:line="240" w:lineRule="auto"/>
              <w:rPr>
                <w:rFonts w:ascii="Calibri" w:eastAsia="Times New Roman" w:hAnsi="Calibri" w:cs="Calibri"/>
                <w:b/>
                <w:bCs/>
                <w:color w:val="44546A"/>
                <w:sz w:val="18"/>
                <w:szCs w:val="18"/>
                <w:lang w:eastAsia="nl-NL"/>
              </w:rPr>
            </w:pPr>
            <w:r w:rsidRPr="00A46850">
              <w:rPr>
                <w:rFonts w:ascii="Calibri" w:eastAsia="Times New Roman" w:hAnsi="Calibri" w:cs="Calibri"/>
                <w:b/>
                <w:bCs/>
                <w:color w:val="44546A"/>
                <w:sz w:val="18"/>
                <w:szCs w:val="18"/>
                <w:lang w:eastAsia="nl-NL"/>
              </w:rPr>
              <w:t>Actieradius test</w:t>
            </w:r>
          </w:p>
        </w:tc>
        <w:tc>
          <w:tcPr>
            <w:tcW w:w="2760" w:type="dxa"/>
            <w:tcBorders>
              <w:top w:val="nil"/>
              <w:left w:val="nil"/>
              <w:bottom w:val="single" w:sz="12" w:space="0" w:color="4472C4"/>
              <w:right w:val="nil"/>
            </w:tcBorders>
            <w:shd w:val="clear" w:color="auto" w:fill="auto"/>
            <w:noWrap/>
            <w:vAlign w:val="bottom"/>
            <w:hideMark/>
          </w:tcPr>
          <w:p w14:paraId="5B1883CE" w14:textId="77777777" w:rsidR="00A46850" w:rsidRPr="00A46850" w:rsidRDefault="00A46850" w:rsidP="00A46850">
            <w:pPr>
              <w:spacing w:after="0" w:line="240" w:lineRule="auto"/>
              <w:rPr>
                <w:rFonts w:ascii="Calibri" w:eastAsia="Times New Roman" w:hAnsi="Calibri" w:cs="Calibri"/>
                <w:b/>
                <w:bCs/>
                <w:color w:val="44546A"/>
                <w:sz w:val="18"/>
                <w:szCs w:val="18"/>
                <w:lang w:eastAsia="nl-NL"/>
              </w:rPr>
            </w:pPr>
            <w:r w:rsidRPr="00A46850">
              <w:rPr>
                <w:rFonts w:ascii="Calibri" w:eastAsia="Times New Roman" w:hAnsi="Calibri" w:cs="Calibri"/>
                <w:b/>
                <w:bCs/>
                <w:color w:val="44546A"/>
                <w:sz w:val="18"/>
                <w:szCs w:val="18"/>
                <w:lang w:eastAsia="nl-NL"/>
              </w:rPr>
              <w:t> </w:t>
            </w:r>
          </w:p>
        </w:tc>
        <w:tc>
          <w:tcPr>
            <w:tcW w:w="2760" w:type="dxa"/>
            <w:tcBorders>
              <w:top w:val="nil"/>
              <w:left w:val="nil"/>
              <w:bottom w:val="single" w:sz="12" w:space="0" w:color="4472C4"/>
              <w:right w:val="nil"/>
            </w:tcBorders>
            <w:shd w:val="clear" w:color="auto" w:fill="auto"/>
            <w:noWrap/>
            <w:vAlign w:val="bottom"/>
            <w:hideMark/>
          </w:tcPr>
          <w:p w14:paraId="56855DC3" w14:textId="77777777" w:rsidR="00A46850" w:rsidRPr="00A46850" w:rsidRDefault="00A46850" w:rsidP="00A46850">
            <w:pPr>
              <w:spacing w:after="0" w:line="240" w:lineRule="auto"/>
              <w:rPr>
                <w:rFonts w:ascii="Calibri" w:eastAsia="Times New Roman" w:hAnsi="Calibri" w:cs="Calibri"/>
                <w:b/>
                <w:bCs/>
                <w:color w:val="44546A"/>
                <w:sz w:val="18"/>
                <w:szCs w:val="18"/>
                <w:lang w:eastAsia="nl-NL"/>
              </w:rPr>
            </w:pPr>
            <w:r w:rsidRPr="00A46850">
              <w:rPr>
                <w:rFonts w:ascii="Calibri" w:eastAsia="Times New Roman" w:hAnsi="Calibri" w:cs="Calibri"/>
                <w:b/>
                <w:bCs/>
                <w:color w:val="44546A"/>
                <w:sz w:val="18"/>
                <w:szCs w:val="18"/>
                <w:lang w:eastAsia="nl-NL"/>
              </w:rPr>
              <w:t> </w:t>
            </w:r>
          </w:p>
        </w:tc>
      </w:tr>
      <w:tr w:rsidR="00A46850" w:rsidRPr="00A46850" w14:paraId="1CF8E694" w14:textId="77777777" w:rsidTr="00A46850">
        <w:trPr>
          <w:trHeight w:val="300"/>
        </w:trPr>
        <w:tc>
          <w:tcPr>
            <w:tcW w:w="3740" w:type="dxa"/>
            <w:tcBorders>
              <w:top w:val="nil"/>
              <w:left w:val="nil"/>
              <w:bottom w:val="nil"/>
              <w:right w:val="nil"/>
            </w:tcBorders>
            <w:shd w:val="clear" w:color="auto" w:fill="auto"/>
            <w:noWrap/>
            <w:vAlign w:val="center"/>
            <w:hideMark/>
          </w:tcPr>
          <w:p w14:paraId="7F1B9826"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Datum test</w:t>
            </w:r>
          </w:p>
        </w:tc>
        <w:tc>
          <w:tcPr>
            <w:tcW w:w="2760" w:type="dxa"/>
            <w:tcBorders>
              <w:top w:val="nil"/>
              <w:left w:val="nil"/>
              <w:bottom w:val="nil"/>
              <w:right w:val="nil"/>
            </w:tcBorders>
            <w:shd w:val="clear" w:color="auto" w:fill="auto"/>
            <w:vAlign w:val="bottom"/>
            <w:hideMark/>
          </w:tcPr>
          <w:p w14:paraId="60A8D819" w14:textId="77777777" w:rsidR="00A46850" w:rsidRPr="00A46850" w:rsidRDefault="00A46850" w:rsidP="00A46850">
            <w:pPr>
              <w:spacing w:after="0" w:line="240" w:lineRule="auto"/>
              <w:jc w:val="right"/>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6-5-2021</w:t>
            </w:r>
          </w:p>
        </w:tc>
        <w:tc>
          <w:tcPr>
            <w:tcW w:w="2760" w:type="dxa"/>
            <w:tcBorders>
              <w:top w:val="nil"/>
              <w:left w:val="nil"/>
              <w:bottom w:val="nil"/>
              <w:right w:val="nil"/>
            </w:tcBorders>
            <w:shd w:val="clear" w:color="auto" w:fill="auto"/>
            <w:vAlign w:val="bottom"/>
            <w:hideMark/>
          </w:tcPr>
          <w:p w14:paraId="48771F4F" w14:textId="77777777" w:rsidR="00A46850" w:rsidRPr="00A46850" w:rsidRDefault="00A46850" w:rsidP="00A46850">
            <w:pPr>
              <w:spacing w:after="0" w:line="240" w:lineRule="auto"/>
              <w:jc w:val="right"/>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26-4-2021</w:t>
            </w:r>
          </w:p>
        </w:tc>
      </w:tr>
      <w:tr w:rsidR="00A46850" w:rsidRPr="00A46850" w14:paraId="1D1E1D87" w14:textId="77777777" w:rsidTr="00A46850">
        <w:trPr>
          <w:trHeight w:val="576"/>
        </w:trPr>
        <w:tc>
          <w:tcPr>
            <w:tcW w:w="3740" w:type="dxa"/>
            <w:tcBorders>
              <w:top w:val="nil"/>
              <w:left w:val="nil"/>
              <w:bottom w:val="nil"/>
              <w:right w:val="nil"/>
            </w:tcBorders>
            <w:shd w:val="clear" w:color="auto" w:fill="auto"/>
            <w:noWrap/>
            <w:vAlign w:val="center"/>
            <w:hideMark/>
          </w:tcPr>
          <w:p w14:paraId="13B27D2E"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Model fiets</w:t>
            </w:r>
          </w:p>
        </w:tc>
        <w:tc>
          <w:tcPr>
            <w:tcW w:w="2760" w:type="dxa"/>
            <w:tcBorders>
              <w:top w:val="nil"/>
              <w:left w:val="nil"/>
              <w:bottom w:val="nil"/>
              <w:right w:val="nil"/>
            </w:tcBorders>
            <w:shd w:val="clear" w:color="auto" w:fill="auto"/>
            <w:vAlign w:val="center"/>
            <w:hideMark/>
          </w:tcPr>
          <w:p w14:paraId="41791724"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 xml:space="preserve">Cortina E-U4 Nexus 8 versnellingen </w:t>
            </w:r>
          </w:p>
        </w:tc>
        <w:tc>
          <w:tcPr>
            <w:tcW w:w="2760" w:type="dxa"/>
            <w:tcBorders>
              <w:top w:val="nil"/>
              <w:left w:val="nil"/>
              <w:bottom w:val="nil"/>
              <w:right w:val="nil"/>
            </w:tcBorders>
            <w:shd w:val="clear" w:color="auto" w:fill="auto"/>
            <w:vAlign w:val="center"/>
            <w:hideMark/>
          </w:tcPr>
          <w:p w14:paraId="5D799A3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 xml:space="preserve">Cortina E-U4 Nexus 8 versnellingen </w:t>
            </w:r>
          </w:p>
        </w:tc>
      </w:tr>
      <w:tr w:rsidR="00A46850" w:rsidRPr="00A46850" w14:paraId="1E4B1331" w14:textId="77777777" w:rsidTr="00A46850">
        <w:trPr>
          <w:trHeight w:val="288"/>
        </w:trPr>
        <w:tc>
          <w:tcPr>
            <w:tcW w:w="3740" w:type="dxa"/>
            <w:tcBorders>
              <w:top w:val="nil"/>
              <w:left w:val="nil"/>
              <w:bottom w:val="nil"/>
              <w:right w:val="nil"/>
            </w:tcBorders>
            <w:shd w:val="clear" w:color="auto" w:fill="auto"/>
            <w:noWrap/>
            <w:vAlign w:val="center"/>
            <w:hideMark/>
          </w:tcPr>
          <w:p w14:paraId="275F8CF3"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type motor</w:t>
            </w:r>
          </w:p>
        </w:tc>
        <w:tc>
          <w:tcPr>
            <w:tcW w:w="2760" w:type="dxa"/>
            <w:tcBorders>
              <w:top w:val="nil"/>
              <w:left w:val="nil"/>
              <w:bottom w:val="nil"/>
              <w:right w:val="nil"/>
            </w:tcBorders>
            <w:shd w:val="clear" w:color="auto" w:fill="auto"/>
            <w:vAlign w:val="center"/>
            <w:hideMark/>
          </w:tcPr>
          <w:p w14:paraId="17AF1601"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Bafang M300</w:t>
            </w:r>
          </w:p>
        </w:tc>
        <w:tc>
          <w:tcPr>
            <w:tcW w:w="2760" w:type="dxa"/>
            <w:tcBorders>
              <w:top w:val="nil"/>
              <w:left w:val="nil"/>
              <w:bottom w:val="nil"/>
              <w:right w:val="nil"/>
            </w:tcBorders>
            <w:shd w:val="clear" w:color="auto" w:fill="auto"/>
            <w:vAlign w:val="center"/>
            <w:hideMark/>
          </w:tcPr>
          <w:p w14:paraId="32EBE208"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Bafang M300</w:t>
            </w:r>
          </w:p>
        </w:tc>
      </w:tr>
      <w:tr w:rsidR="00A46850" w:rsidRPr="00A46850" w14:paraId="75AA3652" w14:textId="77777777" w:rsidTr="00A46850">
        <w:trPr>
          <w:trHeight w:val="288"/>
        </w:trPr>
        <w:tc>
          <w:tcPr>
            <w:tcW w:w="3740" w:type="dxa"/>
            <w:tcBorders>
              <w:top w:val="nil"/>
              <w:left w:val="nil"/>
              <w:bottom w:val="nil"/>
              <w:right w:val="nil"/>
            </w:tcBorders>
            <w:shd w:val="clear" w:color="auto" w:fill="auto"/>
            <w:noWrap/>
            <w:vAlign w:val="center"/>
            <w:hideMark/>
          </w:tcPr>
          <w:p w14:paraId="412C00D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Sensor type</w:t>
            </w:r>
          </w:p>
        </w:tc>
        <w:tc>
          <w:tcPr>
            <w:tcW w:w="2760" w:type="dxa"/>
            <w:tcBorders>
              <w:top w:val="nil"/>
              <w:left w:val="nil"/>
              <w:bottom w:val="nil"/>
              <w:right w:val="nil"/>
            </w:tcBorders>
            <w:shd w:val="clear" w:color="auto" w:fill="auto"/>
            <w:vAlign w:val="center"/>
            <w:hideMark/>
          </w:tcPr>
          <w:p w14:paraId="5028066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Rotatie</w:t>
            </w:r>
          </w:p>
        </w:tc>
        <w:tc>
          <w:tcPr>
            <w:tcW w:w="2760" w:type="dxa"/>
            <w:tcBorders>
              <w:top w:val="nil"/>
              <w:left w:val="nil"/>
              <w:bottom w:val="nil"/>
              <w:right w:val="nil"/>
            </w:tcBorders>
            <w:shd w:val="clear" w:color="auto" w:fill="auto"/>
            <w:vAlign w:val="center"/>
            <w:hideMark/>
          </w:tcPr>
          <w:p w14:paraId="2A897069"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Rotatie</w:t>
            </w:r>
          </w:p>
        </w:tc>
      </w:tr>
      <w:tr w:rsidR="00A46850" w:rsidRPr="00A46850" w14:paraId="14F66B35" w14:textId="77777777" w:rsidTr="00A46850">
        <w:trPr>
          <w:trHeight w:val="288"/>
        </w:trPr>
        <w:tc>
          <w:tcPr>
            <w:tcW w:w="3740" w:type="dxa"/>
            <w:tcBorders>
              <w:top w:val="nil"/>
              <w:left w:val="nil"/>
              <w:bottom w:val="nil"/>
              <w:right w:val="nil"/>
            </w:tcBorders>
            <w:shd w:val="clear" w:color="auto" w:fill="auto"/>
            <w:noWrap/>
            <w:vAlign w:val="center"/>
            <w:hideMark/>
          </w:tcPr>
          <w:p w14:paraId="1DF2E14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Accu</w:t>
            </w:r>
          </w:p>
        </w:tc>
        <w:tc>
          <w:tcPr>
            <w:tcW w:w="2760" w:type="dxa"/>
            <w:tcBorders>
              <w:top w:val="nil"/>
              <w:left w:val="nil"/>
              <w:bottom w:val="nil"/>
              <w:right w:val="nil"/>
            </w:tcBorders>
            <w:shd w:val="clear" w:color="auto" w:fill="auto"/>
            <w:vAlign w:val="center"/>
            <w:hideMark/>
          </w:tcPr>
          <w:p w14:paraId="09B818AA"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Bafang 450Wh DLG</w:t>
            </w:r>
          </w:p>
        </w:tc>
        <w:tc>
          <w:tcPr>
            <w:tcW w:w="2760" w:type="dxa"/>
            <w:tcBorders>
              <w:top w:val="nil"/>
              <w:left w:val="nil"/>
              <w:bottom w:val="nil"/>
              <w:right w:val="nil"/>
            </w:tcBorders>
            <w:shd w:val="clear" w:color="auto" w:fill="auto"/>
            <w:vAlign w:val="center"/>
            <w:hideMark/>
          </w:tcPr>
          <w:p w14:paraId="7696DF03"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Bafang 450Wh DLG</w:t>
            </w:r>
          </w:p>
        </w:tc>
      </w:tr>
      <w:tr w:rsidR="00A46850" w:rsidRPr="00A46850" w14:paraId="0C52DC86" w14:textId="77777777" w:rsidTr="00A46850">
        <w:trPr>
          <w:trHeight w:val="288"/>
        </w:trPr>
        <w:tc>
          <w:tcPr>
            <w:tcW w:w="3740" w:type="dxa"/>
            <w:tcBorders>
              <w:top w:val="nil"/>
              <w:left w:val="nil"/>
              <w:bottom w:val="nil"/>
              <w:right w:val="nil"/>
            </w:tcBorders>
            <w:shd w:val="clear" w:color="000000" w:fill="FFFF00"/>
            <w:noWrap/>
            <w:vAlign w:val="center"/>
            <w:hideMark/>
          </w:tcPr>
          <w:p w14:paraId="4C7B8022"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Wijze van fietsen</w:t>
            </w:r>
          </w:p>
        </w:tc>
        <w:tc>
          <w:tcPr>
            <w:tcW w:w="2760" w:type="dxa"/>
            <w:tcBorders>
              <w:top w:val="nil"/>
              <w:left w:val="nil"/>
              <w:bottom w:val="nil"/>
              <w:right w:val="nil"/>
            </w:tcBorders>
            <w:shd w:val="clear" w:color="auto" w:fill="auto"/>
            <w:vAlign w:val="bottom"/>
            <w:hideMark/>
          </w:tcPr>
          <w:p w14:paraId="38EF74D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 xml:space="preserve">Easy </w:t>
            </w:r>
            <w:proofErr w:type="spellStart"/>
            <w:r w:rsidRPr="00A46850">
              <w:rPr>
                <w:rFonts w:ascii="Calibri" w:eastAsia="Times New Roman" w:hAnsi="Calibri" w:cs="Calibri"/>
                <w:color w:val="000000"/>
                <w:sz w:val="18"/>
                <w:szCs w:val="18"/>
                <w:lang w:eastAsia="nl-NL"/>
              </w:rPr>
              <w:t>riding</w:t>
            </w:r>
            <w:proofErr w:type="spellEnd"/>
          </w:p>
        </w:tc>
        <w:tc>
          <w:tcPr>
            <w:tcW w:w="2760" w:type="dxa"/>
            <w:tcBorders>
              <w:top w:val="nil"/>
              <w:left w:val="nil"/>
              <w:bottom w:val="nil"/>
              <w:right w:val="nil"/>
            </w:tcBorders>
            <w:shd w:val="clear" w:color="auto" w:fill="auto"/>
            <w:vAlign w:val="bottom"/>
            <w:hideMark/>
          </w:tcPr>
          <w:p w14:paraId="55612EF2"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Actief meefietsen</w:t>
            </w:r>
          </w:p>
        </w:tc>
      </w:tr>
      <w:tr w:rsidR="00A46850" w:rsidRPr="00A46850" w14:paraId="7B48446F" w14:textId="77777777" w:rsidTr="00A46850">
        <w:trPr>
          <w:trHeight w:val="288"/>
        </w:trPr>
        <w:tc>
          <w:tcPr>
            <w:tcW w:w="3740" w:type="dxa"/>
            <w:tcBorders>
              <w:top w:val="nil"/>
              <w:left w:val="nil"/>
              <w:bottom w:val="nil"/>
              <w:right w:val="nil"/>
            </w:tcBorders>
            <w:shd w:val="clear" w:color="auto" w:fill="auto"/>
            <w:noWrap/>
            <w:vAlign w:val="center"/>
            <w:hideMark/>
          </w:tcPr>
          <w:p w14:paraId="61E2B5A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Testrijder:</w:t>
            </w:r>
          </w:p>
        </w:tc>
        <w:tc>
          <w:tcPr>
            <w:tcW w:w="2760" w:type="dxa"/>
            <w:tcBorders>
              <w:top w:val="nil"/>
              <w:left w:val="nil"/>
              <w:bottom w:val="nil"/>
              <w:right w:val="nil"/>
            </w:tcBorders>
            <w:shd w:val="clear" w:color="auto" w:fill="auto"/>
            <w:vAlign w:val="center"/>
            <w:hideMark/>
          </w:tcPr>
          <w:p w14:paraId="515FB19E"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88 kg</w:t>
            </w:r>
          </w:p>
        </w:tc>
        <w:tc>
          <w:tcPr>
            <w:tcW w:w="2760" w:type="dxa"/>
            <w:tcBorders>
              <w:top w:val="nil"/>
              <w:left w:val="nil"/>
              <w:bottom w:val="nil"/>
              <w:right w:val="nil"/>
            </w:tcBorders>
            <w:shd w:val="clear" w:color="auto" w:fill="auto"/>
            <w:vAlign w:val="center"/>
            <w:hideMark/>
          </w:tcPr>
          <w:p w14:paraId="5F2DCE1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88 kg</w:t>
            </w:r>
          </w:p>
        </w:tc>
      </w:tr>
      <w:tr w:rsidR="00A46850" w:rsidRPr="00A46850" w14:paraId="1EA1390B" w14:textId="77777777" w:rsidTr="00A46850">
        <w:trPr>
          <w:trHeight w:val="288"/>
        </w:trPr>
        <w:tc>
          <w:tcPr>
            <w:tcW w:w="3740" w:type="dxa"/>
            <w:tcBorders>
              <w:top w:val="nil"/>
              <w:left w:val="nil"/>
              <w:bottom w:val="nil"/>
              <w:right w:val="nil"/>
            </w:tcBorders>
            <w:shd w:val="clear" w:color="auto" w:fill="auto"/>
            <w:noWrap/>
            <w:vAlign w:val="center"/>
            <w:hideMark/>
          </w:tcPr>
          <w:p w14:paraId="1E764EBD"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Gewicht fiets:</w:t>
            </w:r>
          </w:p>
        </w:tc>
        <w:tc>
          <w:tcPr>
            <w:tcW w:w="2760" w:type="dxa"/>
            <w:tcBorders>
              <w:top w:val="nil"/>
              <w:left w:val="nil"/>
              <w:bottom w:val="nil"/>
              <w:right w:val="nil"/>
            </w:tcBorders>
            <w:shd w:val="clear" w:color="auto" w:fill="auto"/>
            <w:vAlign w:val="center"/>
            <w:hideMark/>
          </w:tcPr>
          <w:p w14:paraId="3BB7583D"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28 kg</w:t>
            </w:r>
          </w:p>
        </w:tc>
        <w:tc>
          <w:tcPr>
            <w:tcW w:w="2760" w:type="dxa"/>
            <w:tcBorders>
              <w:top w:val="nil"/>
              <w:left w:val="nil"/>
              <w:bottom w:val="nil"/>
              <w:right w:val="nil"/>
            </w:tcBorders>
            <w:shd w:val="clear" w:color="auto" w:fill="auto"/>
            <w:vAlign w:val="center"/>
            <w:hideMark/>
          </w:tcPr>
          <w:p w14:paraId="03C1031E"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28 kg</w:t>
            </w:r>
          </w:p>
        </w:tc>
      </w:tr>
      <w:tr w:rsidR="00A46850" w:rsidRPr="00A46850" w14:paraId="3D8F6FA2" w14:textId="77777777" w:rsidTr="00A46850">
        <w:trPr>
          <w:trHeight w:val="288"/>
        </w:trPr>
        <w:tc>
          <w:tcPr>
            <w:tcW w:w="3740" w:type="dxa"/>
            <w:tcBorders>
              <w:top w:val="nil"/>
              <w:left w:val="nil"/>
              <w:bottom w:val="nil"/>
              <w:right w:val="nil"/>
            </w:tcBorders>
            <w:shd w:val="clear" w:color="auto" w:fill="auto"/>
            <w:noWrap/>
            <w:vAlign w:val="center"/>
            <w:hideMark/>
          </w:tcPr>
          <w:p w14:paraId="2A1615BE"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Gewicht accu:</w:t>
            </w:r>
          </w:p>
        </w:tc>
        <w:tc>
          <w:tcPr>
            <w:tcW w:w="2760" w:type="dxa"/>
            <w:tcBorders>
              <w:top w:val="nil"/>
              <w:left w:val="nil"/>
              <w:bottom w:val="nil"/>
              <w:right w:val="nil"/>
            </w:tcBorders>
            <w:shd w:val="clear" w:color="auto" w:fill="auto"/>
            <w:vAlign w:val="center"/>
            <w:hideMark/>
          </w:tcPr>
          <w:p w14:paraId="2C4CDD16"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3.5 kg</w:t>
            </w:r>
          </w:p>
        </w:tc>
        <w:tc>
          <w:tcPr>
            <w:tcW w:w="2760" w:type="dxa"/>
            <w:tcBorders>
              <w:top w:val="nil"/>
              <w:left w:val="nil"/>
              <w:bottom w:val="nil"/>
              <w:right w:val="nil"/>
            </w:tcBorders>
            <w:shd w:val="clear" w:color="auto" w:fill="auto"/>
            <w:vAlign w:val="center"/>
            <w:hideMark/>
          </w:tcPr>
          <w:p w14:paraId="1BCA5E46"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3.5 kg</w:t>
            </w:r>
          </w:p>
        </w:tc>
      </w:tr>
      <w:tr w:rsidR="00A46850" w:rsidRPr="00A46850" w14:paraId="2AA739E0" w14:textId="77777777" w:rsidTr="00A46850">
        <w:trPr>
          <w:trHeight w:val="288"/>
        </w:trPr>
        <w:tc>
          <w:tcPr>
            <w:tcW w:w="3740" w:type="dxa"/>
            <w:tcBorders>
              <w:top w:val="nil"/>
              <w:left w:val="nil"/>
              <w:bottom w:val="nil"/>
              <w:right w:val="nil"/>
            </w:tcBorders>
            <w:shd w:val="clear" w:color="000000" w:fill="FFFF00"/>
            <w:noWrap/>
            <w:vAlign w:val="center"/>
            <w:hideMark/>
          </w:tcPr>
          <w:p w14:paraId="42BA694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Bandenspanning:</w:t>
            </w:r>
          </w:p>
        </w:tc>
        <w:tc>
          <w:tcPr>
            <w:tcW w:w="2760" w:type="dxa"/>
            <w:tcBorders>
              <w:top w:val="nil"/>
              <w:left w:val="nil"/>
              <w:bottom w:val="nil"/>
              <w:right w:val="nil"/>
            </w:tcBorders>
            <w:shd w:val="clear" w:color="auto" w:fill="auto"/>
            <w:vAlign w:val="center"/>
            <w:hideMark/>
          </w:tcPr>
          <w:p w14:paraId="046590F4"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 BAR</w:t>
            </w:r>
          </w:p>
        </w:tc>
        <w:tc>
          <w:tcPr>
            <w:tcW w:w="2760" w:type="dxa"/>
            <w:tcBorders>
              <w:top w:val="nil"/>
              <w:left w:val="nil"/>
              <w:bottom w:val="nil"/>
              <w:right w:val="nil"/>
            </w:tcBorders>
            <w:shd w:val="clear" w:color="auto" w:fill="auto"/>
            <w:vAlign w:val="center"/>
            <w:hideMark/>
          </w:tcPr>
          <w:p w14:paraId="4776910B"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4,1 BAR</w:t>
            </w:r>
          </w:p>
        </w:tc>
      </w:tr>
      <w:tr w:rsidR="00A46850" w:rsidRPr="00A46850" w14:paraId="4CEF457C" w14:textId="77777777" w:rsidTr="00A46850">
        <w:trPr>
          <w:trHeight w:val="288"/>
        </w:trPr>
        <w:tc>
          <w:tcPr>
            <w:tcW w:w="3740" w:type="dxa"/>
            <w:tcBorders>
              <w:top w:val="nil"/>
              <w:left w:val="nil"/>
              <w:bottom w:val="nil"/>
              <w:right w:val="nil"/>
            </w:tcBorders>
            <w:shd w:val="clear" w:color="auto" w:fill="auto"/>
            <w:noWrap/>
            <w:vAlign w:val="center"/>
            <w:hideMark/>
          </w:tcPr>
          <w:p w14:paraId="6C6408E9"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Software versie motor</w:t>
            </w:r>
          </w:p>
        </w:tc>
        <w:tc>
          <w:tcPr>
            <w:tcW w:w="2760" w:type="dxa"/>
            <w:tcBorders>
              <w:top w:val="nil"/>
              <w:left w:val="nil"/>
              <w:bottom w:val="nil"/>
              <w:right w:val="nil"/>
            </w:tcBorders>
            <w:shd w:val="clear" w:color="auto" w:fill="auto"/>
            <w:vAlign w:val="bottom"/>
            <w:hideMark/>
          </w:tcPr>
          <w:p w14:paraId="54B6B7DF"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p>
        </w:tc>
        <w:tc>
          <w:tcPr>
            <w:tcW w:w="2760" w:type="dxa"/>
            <w:tcBorders>
              <w:top w:val="nil"/>
              <w:left w:val="nil"/>
              <w:bottom w:val="nil"/>
              <w:right w:val="nil"/>
            </w:tcBorders>
            <w:shd w:val="clear" w:color="auto" w:fill="auto"/>
            <w:vAlign w:val="bottom"/>
            <w:hideMark/>
          </w:tcPr>
          <w:p w14:paraId="00B8CF24" w14:textId="77777777" w:rsidR="00A46850" w:rsidRPr="00A46850" w:rsidRDefault="00A46850" w:rsidP="00A46850">
            <w:pPr>
              <w:spacing w:after="0" w:line="240" w:lineRule="auto"/>
              <w:rPr>
                <w:rFonts w:ascii="Times New Roman" w:eastAsia="Times New Roman" w:hAnsi="Times New Roman" w:cs="Times New Roman"/>
                <w:sz w:val="18"/>
                <w:szCs w:val="18"/>
                <w:lang w:eastAsia="nl-NL"/>
              </w:rPr>
            </w:pPr>
          </w:p>
        </w:tc>
      </w:tr>
      <w:tr w:rsidR="00A46850" w:rsidRPr="00A46850" w14:paraId="0F084403" w14:textId="77777777" w:rsidTr="00A46850">
        <w:trPr>
          <w:trHeight w:val="288"/>
        </w:trPr>
        <w:tc>
          <w:tcPr>
            <w:tcW w:w="3740" w:type="dxa"/>
            <w:tcBorders>
              <w:top w:val="nil"/>
              <w:left w:val="nil"/>
              <w:bottom w:val="nil"/>
              <w:right w:val="nil"/>
            </w:tcBorders>
            <w:shd w:val="clear" w:color="auto" w:fill="auto"/>
            <w:noWrap/>
            <w:vAlign w:val="center"/>
            <w:hideMark/>
          </w:tcPr>
          <w:p w14:paraId="124982BD"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Accu laadcycli</w:t>
            </w:r>
          </w:p>
        </w:tc>
        <w:tc>
          <w:tcPr>
            <w:tcW w:w="2760" w:type="dxa"/>
            <w:tcBorders>
              <w:top w:val="nil"/>
              <w:left w:val="nil"/>
              <w:bottom w:val="nil"/>
              <w:right w:val="nil"/>
            </w:tcBorders>
            <w:shd w:val="clear" w:color="auto" w:fill="auto"/>
            <w:vAlign w:val="center"/>
            <w:hideMark/>
          </w:tcPr>
          <w:p w14:paraId="29293FB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11</w:t>
            </w:r>
          </w:p>
        </w:tc>
        <w:tc>
          <w:tcPr>
            <w:tcW w:w="2760" w:type="dxa"/>
            <w:tcBorders>
              <w:top w:val="nil"/>
              <w:left w:val="nil"/>
              <w:bottom w:val="nil"/>
              <w:right w:val="nil"/>
            </w:tcBorders>
            <w:shd w:val="clear" w:color="auto" w:fill="auto"/>
            <w:vAlign w:val="center"/>
            <w:hideMark/>
          </w:tcPr>
          <w:p w14:paraId="2E7D112A"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8</w:t>
            </w:r>
          </w:p>
        </w:tc>
      </w:tr>
      <w:tr w:rsidR="00A46850" w:rsidRPr="00A46850" w14:paraId="08A93ABE" w14:textId="77777777" w:rsidTr="00A46850">
        <w:trPr>
          <w:trHeight w:val="288"/>
        </w:trPr>
        <w:tc>
          <w:tcPr>
            <w:tcW w:w="3740" w:type="dxa"/>
            <w:tcBorders>
              <w:top w:val="nil"/>
              <w:left w:val="nil"/>
              <w:bottom w:val="nil"/>
              <w:right w:val="nil"/>
            </w:tcBorders>
            <w:shd w:val="clear" w:color="auto" w:fill="auto"/>
            <w:noWrap/>
            <w:vAlign w:val="center"/>
            <w:hideMark/>
          </w:tcPr>
          <w:p w14:paraId="4B25F311"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Accu gemeten capaciteit</w:t>
            </w:r>
          </w:p>
        </w:tc>
        <w:tc>
          <w:tcPr>
            <w:tcW w:w="2760" w:type="dxa"/>
            <w:tcBorders>
              <w:top w:val="nil"/>
              <w:left w:val="nil"/>
              <w:bottom w:val="nil"/>
              <w:right w:val="nil"/>
            </w:tcBorders>
            <w:shd w:val="clear" w:color="auto" w:fill="auto"/>
            <w:vAlign w:val="center"/>
            <w:hideMark/>
          </w:tcPr>
          <w:p w14:paraId="09EAB41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433.89 Wh</w:t>
            </w:r>
          </w:p>
        </w:tc>
        <w:tc>
          <w:tcPr>
            <w:tcW w:w="2760" w:type="dxa"/>
            <w:tcBorders>
              <w:top w:val="nil"/>
              <w:left w:val="nil"/>
              <w:bottom w:val="nil"/>
              <w:right w:val="nil"/>
            </w:tcBorders>
            <w:shd w:val="clear" w:color="auto" w:fill="auto"/>
            <w:vAlign w:val="center"/>
            <w:hideMark/>
          </w:tcPr>
          <w:p w14:paraId="0C0A77F9"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433.89 Wh</w:t>
            </w:r>
          </w:p>
        </w:tc>
      </w:tr>
      <w:tr w:rsidR="00A46850" w:rsidRPr="00A46850" w14:paraId="1503BC28" w14:textId="77777777" w:rsidTr="00A46850">
        <w:trPr>
          <w:trHeight w:val="288"/>
        </w:trPr>
        <w:tc>
          <w:tcPr>
            <w:tcW w:w="3740" w:type="dxa"/>
            <w:tcBorders>
              <w:top w:val="nil"/>
              <w:left w:val="nil"/>
              <w:bottom w:val="nil"/>
              <w:right w:val="nil"/>
            </w:tcBorders>
            <w:shd w:val="clear" w:color="auto" w:fill="auto"/>
            <w:noWrap/>
            <w:vAlign w:val="center"/>
            <w:hideMark/>
          </w:tcPr>
          <w:p w14:paraId="5F3F2FBD"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Gereden ondersteuning:</w:t>
            </w:r>
          </w:p>
        </w:tc>
        <w:tc>
          <w:tcPr>
            <w:tcW w:w="2760" w:type="dxa"/>
            <w:tcBorders>
              <w:top w:val="nil"/>
              <w:left w:val="nil"/>
              <w:bottom w:val="nil"/>
              <w:right w:val="nil"/>
            </w:tcBorders>
            <w:shd w:val="clear" w:color="auto" w:fill="auto"/>
            <w:vAlign w:val="center"/>
            <w:hideMark/>
          </w:tcPr>
          <w:p w14:paraId="16173FA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stand 9 van 9</w:t>
            </w:r>
          </w:p>
        </w:tc>
        <w:tc>
          <w:tcPr>
            <w:tcW w:w="2760" w:type="dxa"/>
            <w:tcBorders>
              <w:top w:val="nil"/>
              <w:left w:val="nil"/>
              <w:bottom w:val="nil"/>
              <w:right w:val="nil"/>
            </w:tcBorders>
            <w:shd w:val="clear" w:color="auto" w:fill="auto"/>
            <w:vAlign w:val="center"/>
            <w:hideMark/>
          </w:tcPr>
          <w:p w14:paraId="14F1A2EB"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stand 9 van 9</w:t>
            </w:r>
          </w:p>
        </w:tc>
      </w:tr>
      <w:tr w:rsidR="00A46850" w:rsidRPr="00A46850" w14:paraId="2B59BC0E" w14:textId="77777777" w:rsidTr="00A46850">
        <w:trPr>
          <w:trHeight w:val="288"/>
        </w:trPr>
        <w:tc>
          <w:tcPr>
            <w:tcW w:w="3740" w:type="dxa"/>
            <w:tcBorders>
              <w:top w:val="nil"/>
              <w:left w:val="nil"/>
              <w:bottom w:val="nil"/>
              <w:right w:val="nil"/>
            </w:tcBorders>
            <w:shd w:val="clear" w:color="000000" w:fill="FFFF00"/>
            <w:noWrap/>
            <w:vAlign w:val="center"/>
            <w:hideMark/>
          </w:tcPr>
          <w:p w14:paraId="4B561981"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Gereden versnelling:</w:t>
            </w:r>
          </w:p>
        </w:tc>
        <w:tc>
          <w:tcPr>
            <w:tcW w:w="2760" w:type="dxa"/>
            <w:tcBorders>
              <w:top w:val="nil"/>
              <w:left w:val="nil"/>
              <w:bottom w:val="nil"/>
              <w:right w:val="nil"/>
            </w:tcBorders>
            <w:shd w:val="clear" w:color="auto" w:fill="auto"/>
            <w:vAlign w:val="center"/>
            <w:hideMark/>
          </w:tcPr>
          <w:p w14:paraId="411D54F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8 van 8</w:t>
            </w:r>
          </w:p>
        </w:tc>
        <w:tc>
          <w:tcPr>
            <w:tcW w:w="2760" w:type="dxa"/>
            <w:tcBorders>
              <w:top w:val="nil"/>
              <w:left w:val="nil"/>
              <w:bottom w:val="nil"/>
              <w:right w:val="nil"/>
            </w:tcBorders>
            <w:shd w:val="clear" w:color="auto" w:fill="auto"/>
            <w:vAlign w:val="center"/>
            <w:hideMark/>
          </w:tcPr>
          <w:p w14:paraId="1D504452"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7 van 8</w:t>
            </w:r>
          </w:p>
        </w:tc>
      </w:tr>
      <w:tr w:rsidR="00A46850" w:rsidRPr="00A46850" w14:paraId="7FD98858" w14:textId="77777777" w:rsidTr="00A46850">
        <w:trPr>
          <w:trHeight w:val="864"/>
        </w:trPr>
        <w:tc>
          <w:tcPr>
            <w:tcW w:w="3740" w:type="dxa"/>
            <w:tcBorders>
              <w:top w:val="nil"/>
              <w:left w:val="nil"/>
              <w:bottom w:val="nil"/>
              <w:right w:val="nil"/>
            </w:tcBorders>
            <w:shd w:val="clear" w:color="auto" w:fill="auto"/>
            <w:noWrap/>
            <w:vAlign w:val="center"/>
            <w:hideMark/>
          </w:tcPr>
          <w:p w14:paraId="2C903CC1"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Gereden snelheid:</w:t>
            </w:r>
          </w:p>
        </w:tc>
        <w:tc>
          <w:tcPr>
            <w:tcW w:w="2760" w:type="dxa"/>
            <w:tcBorders>
              <w:top w:val="nil"/>
              <w:left w:val="nil"/>
              <w:bottom w:val="nil"/>
              <w:right w:val="nil"/>
            </w:tcBorders>
            <w:shd w:val="clear" w:color="auto" w:fill="auto"/>
            <w:vAlign w:val="center"/>
            <w:hideMark/>
          </w:tcPr>
          <w:p w14:paraId="34777F85"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maximale snelheid. Afhankelijk van wind tussen 24.5 en 25.4 km per uur</w:t>
            </w:r>
          </w:p>
        </w:tc>
        <w:tc>
          <w:tcPr>
            <w:tcW w:w="2760" w:type="dxa"/>
            <w:tcBorders>
              <w:top w:val="nil"/>
              <w:left w:val="nil"/>
              <w:bottom w:val="nil"/>
              <w:right w:val="nil"/>
            </w:tcBorders>
            <w:shd w:val="clear" w:color="auto" w:fill="auto"/>
            <w:vAlign w:val="center"/>
            <w:hideMark/>
          </w:tcPr>
          <w:p w14:paraId="6763EF2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maximale snelheid. Afhankelijk van wind tussen 25 en 26.4 km per uur</w:t>
            </w:r>
          </w:p>
        </w:tc>
      </w:tr>
      <w:tr w:rsidR="00A46850" w:rsidRPr="00A46850" w14:paraId="4C76B6DC" w14:textId="77777777" w:rsidTr="00A46850">
        <w:trPr>
          <w:trHeight w:val="900"/>
        </w:trPr>
        <w:tc>
          <w:tcPr>
            <w:tcW w:w="3740" w:type="dxa"/>
            <w:tcBorders>
              <w:top w:val="nil"/>
              <w:left w:val="nil"/>
              <w:bottom w:val="nil"/>
              <w:right w:val="nil"/>
            </w:tcBorders>
            <w:shd w:val="clear" w:color="auto" w:fill="auto"/>
            <w:noWrap/>
            <w:vAlign w:val="center"/>
            <w:hideMark/>
          </w:tcPr>
          <w:p w14:paraId="5750A37C"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Start-Stop:</w:t>
            </w:r>
          </w:p>
        </w:tc>
        <w:tc>
          <w:tcPr>
            <w:tcW w:w="2760" w:type="dxa"/>
            <w:tcBorders>
              <w:top w:val="nil"/>
              <w:left w:val="nil"/>
              <w:bottom w:val="nil"/>
              <w:right w:val="nil"/>
            </w:tcBorders>
            <w:shd w:val="clear" w:color="auto" w:fill="auto"/>
            <w:vAlign w:val="center"/>
            <w:hideMark/>
          </w:tcPr>
          <w:p w14:paraId="4B9CAE4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iedere 1000m een noodstop, daarna starten in 5</w:t>
            </w:r>
            <w:r w:rsidRPr="00A46850">
              <w:rPr>
                <w:rFonts w:ascii="Calibri" w:eastAsia="Times New Roman" w:hAnsi="Calibri" w:cs="Calibri"/>
                <w:color w:val="000000"/>
                <w:sz w:val="18"/>
                <w:szCs w:val="18"/>
                <w:vertAlign w:val="superscript"/>
                <w:lang w:eastAsia="nl-NL"/>
              </w:rPr>
              <w:t>ste</w:t>
            </w:r>
            <w:r w:rsidRPr="00A46850">
              <w:rPr>
                <w:rFonts w:ascii="Calibri" w:eastAsia="Times New Roman" w:hAnsi="Calibri" w:cs="Calibri"/>
                <w:color w:val="000000"/>
                <w:sz w:val="18"/>
                <w:szCs w:val="18"/>
                <w:lang w:eastAsia="nl-NL"/>
              </w:rPr>
              <w:t xml:space="preserve"> versnelling en opschakelen</w:t>
            </w:r>
          </w:p>
        </w:tc>
        <w:tc>
          <w:tcPr>
            <w:tcW w:w="2760" w:type="dxa"/>
            <w:tcBorders>
              <w:top w:val="nil"/>
              <w:left w:val="nil"/>
              <w:bottom w:val="nil"/>
              <w:right w:val="nil"/>
            </w:tcBorders>
            <w:shd w:val="clear" w:color="auto" w:fill="auto"/>
            <w:vAlign w:val="center"/>
            <w:hideMark/>
          </w:tcPr>
          <w:p w14:paraId="54D6B8A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iedere 1000m een noodstop, daarna starten in 1</w:t>
            </w:r>
            <w:r w:rsidRPr="00A46850">
              <w:rPr>
                <w:rFonts w:ascii="Calibri" w:eastAsia="Times New Roman" w:hAnsi="Calibri" w:cs="Calibri"/>
                <w:color w:val="000000"/>
                <w:sz w:val="18"/>
                <w:szCs w:val="18"/>
                <w:vertAlign w:val="superscript"/>
                <w:lang w:eastAsia="nl-NL"/>
              </w:rPr>
              <w:t>ste</w:t>
            </w:r>
            <w:r w:rsidRPr="00A46850">
              <w:rPr>
                <w:rFonts w:ascii="Calibri" w:eastAsia="Times New Roman" w:hAnsi="Calibri" w:cs="Calibri"/>
                <w:color w:val="000000"/>
                <w:sz w:val="18"/>
                <w:szCs w:val="18"/>
                <w:lang w:eastAsia="nl-NL"/>
              </w:rPr>
              <w:t xml:space="preserve"> versnelling en opschakelen</w:t>
            </w:r>
          </w:p>
        </w:tc>
      </w:tr>
      <w:tr w:rsidR="00A46850" w:rsidRPr="00A46850" w14:paraId="40EAC82D" w14:textId="77777777" w:rsidTr="00A46850">
        <w:trPr>
          <w:trHeight w:val="288"/>
        </w:trPr>
        <w:tc>
          <w:tcPr>
            <w:tcW w:w="3740" w:type="dxa"/>
            <w:tcBorders>
              <w:top w:val="nil"/>
              <w:left w:val="nil"/>
              <w:bottom w:val="nil"/>
              <w:right w:val="nil"/>
            </w:tcBorders>
            <w:shd w:val="clear" w:color="auto" w:fill="auto"/>
            <w:noWrap/>
            <w:vAlign w:val="center"/>
            <w:hideMark/>
          </w:tcPr>
          <w:p w14:paraId="0151E7BF"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Accuvulling (SOC) bij start test:</w:t>
            </w:r>
          </w:p>
        </w:tc>
        <w:tc>
          <w:tcPr>
            <w:tcW w:w="2760" w:type="dxa"/>
            <w:tcBorders>
              <w:top w:val="nil"/>
              <w:left w:val="nil"/>
              <w:bottom w:val="nil"/>
              <w:right w:val="nil"/>
            </w:tcBorders>
            <w:shd w:val="clear" w:color="auto" w:fill="auto"/>
            <w:vAlign w:val="center"/>
            <w:hideMark/>
          </w:tcPr>
          <w:p w14:paraId="3E344B5A"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100%</w:t>
            </w:r>
          </w:p>
        </w:tc>
        <w:tc>
          <w:tcPr>
            <w:tcW w:w="2760" w:type="dxa"/>
            <w:tcBorders>
              <w:top w:val="nil"/>
              <w:left w:val="nil"/>
              <w:bottom w:val="nil"/>
              <w:right w:val="nil"/>
            </w:tcBorders>
            <w:shd w:val="clear" w:color="auto" w:fill="auto"/>
            <w:vAlign w:val="center"/>
            <w:hideMark/>
          </w:tcPr>
          <w:p w14:paraId="773B81AD"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100%</w:t>
            </w:r>
          </w:p>
        </w:tc>
      </w:tr>
      <w:tr w:rsidR="00A46850" w:rsidRPr="00A46850" w14:paraId="7852167D" w14:textId="77777777" w:rsidTr="00A46850">
        <w:trPr>
          <w:trHeight w:val="288"/>
        </w:trPr>
        <w:tc>
          <w:tcPr>
            <w:tcW w:w="3740" w:type="dxa"/>
            <w:tcBorders>
              <w:top w:val="nil"/>
              <w:left w:val="nil"/>
              <w:bottom w:val="nil"/>
              <w:right w:val="nil"/>
            </w:tcBorders>
            <w:shd w:val="clear" w:color="auto" w:fill="auto"/>
            <w:noWrap/>
            <w:vAlign w:val="center"/>
            <w:hideMark/>
          </w:tcPr>
          <w:p w14:paraId="0A0E49C8"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Accuvulling (SOC) bij einde test:</w:t>
            </w:r>
          </w:p>
        </w:tc>
        <w:tc>
          <w:tcPr>
            <w:tcW w:w="2760" w:type="dxa"/>
            <w:tcBorders>
              <w:top w:val="nil"/>
              <w:left w:val="nil"/>
              <w:bottom w:val="nil"/>
              <w:right w:val="nil"/>
            </w:tcBorders>
            <w:shd w:val="clear" w:color="auto" w:fill="auto"/>
            <w:vAlign w:val="center"/>
            <w:hideMark/>
          </w:tcPr>
          <w:p w14:paraId="6131328E"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22%</w:t>
            </w:r>
          </w:p>
        </w:tc>
        <w:tc>
          <w:tcPr>
            <w:tcW w:w="2760" w:type="dxa"/>
            <w:tcBorders>
              <w:top w:val="nil"/>
              <w:left w:val="nil"/>
              <w:bottom w:val="nil"/>
              <w:right w:val="nil"/>
            </w:tcBorders>
            <w:shd w:val="clear" w:color="auto" w:fill="auto"/>
            <w:vAlign w:val="center"/>
            <w:hideMark/>
          </w:tcPr>
          <w:p w14:paraId="376D5491"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19%</w:t>
            </w:r>
          </w:p>
        </w:tc>
      </w:tr>
      <w:tr w:rsidR="00A46850" w:rsidRPr="00A46850" w14:paraId="51072FC7" w14:textId="77777777" w:rsidTr="00A46850">
        <w:trPr>
          <w:trHeight w:val="288"/>
        </w:trPr>
        <w:tc>
          <w:tcPr>
            <w:tcW w:w="3740" w:type="dxa"/>
            <w:tcBorders>
              <w:top w:val="nil"/>
              <w:left w:val="nil"/>
              <w:bottom w:val="nil"/>
              <w:right w:val="nil"/>
            </w:tcBorders>
            <w:shd w:val="clear" w:color="000000" w:fill="FFFF00"/>
            <w:noWrap/>
            <w:vAlign w:val="center"/>
            <w:hideMark/>
          </w:tcPr>
          <w:p w14:paraId="0035B51F"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Gereden afstand (GPS):</w:t>
            </w:r>
          </w:p>
        </w:tc>
        <w:tc>
          <w:tcPr>
            <w:tcW w:w="2760" w:type="dxa"/>
            <w:tcBorders>
              <w:top w:val="nil"/>
              <w:left w:val="nil"/>
              <w:bottom w:val="nil"/>
              <w:right w:val="nil"/>
            </w:tcBorders>
            <w:shd w:val="clear" w:color="auto" w:fill="auto"/>
            <w:vAlign w:val="bottom"/>
            <w:hideMark/>
          </w:tcPr>
          <w:p w14:paraId="2772158B" w14:textId="77777777" w:rsidR="00A46850" w:rsidRPr="00A46850" w:rsidRDefault="00A46850" w:rsidP="00A46850">
            <w:pPr>
              <w:spacing w:after="0" w:line="240" w:lineRule="auto"/>
              <w:rPr>
                <w:rFonts w:ascii="Calibri" w:eastAsia="Times New Roman" w:hAnsi="Calibri" w:cs="Calibri"/>
                <w:b/>
                <w:bCs/>
                <w:color w:val="000000"/>
                <w:sz w:val="18"/>
                <w:szCs w:val="18"/>
                <w:lang w:eastAsia="nl-NL"/>
              </w:rPr>
            </w:pPr>
            <w:r w:rsidRPr="00A46850">
              <w:rPr>
                <w:rFonts w:ascii="Calibri" w:eastAsia="Times New Roman" w:hAnsi="Calibri" w:cs="Calibri"/>
                <w:b/>
                <w:bCs/>
                <w:color w:val="000000"/>
                <w:sz w:val="18"/>
                <w:szCs w:val="18"/>
                <w:lang w:eastAsia="nl-NL"/>
              </w:rPr>
              <w:t>26,64 Km</w:t>
            </w:r>
          </w:p>
        </w:tc>
        <w:tc>
          <w:tcPr>
            <w:tcW w:w="2760" w:type="dxa"/>
            <w:tcBorders>
              <w:top w:val="nil"/>
              <w:left w:val="nil"/>
              <w:bottom w:val="nil"/>
              <w:right w:val="nil"/>
            </w:tcBorders>
            <w:shd w:val="clear" w:color="auto" w:fill="auto"/>
            <w:vAlign w:val="bottom"/>
            <w:hideMark/>
          </w:tcPr>
          <w:p w14:paraId="5EB14093" w14:textId="77777777" w:rsidR="00A46850" w:rsidRPr="00A46850" w:rsidRDefault="00A46850" w:rsidP="00A46850">
            <w:pPr>
              <w:spacing w:after="0" w:line="240" w:lineRule="auto"/>
              <w:rPr>
                <w:rFonts w:ascii="Calibri" w:eastAsia="Times New Roman" w:hAnsi="Calibri" w:cs="Calibri"/>
                <w:b/>
                <w:bCs/>
                <w:color w:val="000000"/>
                <w:sz w:val="18"/>
                <w:szCs w:val="18"/>
                <w:lang w:eastAsia="nl-NL"/>
              </w:rPr>
            </w:pPr>
            <w:r w:rsidRPr="00A46850">
              <w:rPr>
                <w:rFonts w:ascii="Calibri" w:eastAsia="Times New Roman" w:hAnsi="Calibri" w:cs="Calibri"/>
                <w:b/>
                <w:bCs/>
                <w:color w:val="000000"/>
                <w:sz w:val="18"/>
                <w:szCs w:val="18"/>
                <w:lang w:eastAsia="nl-NL"/>
              </w:rPr>
              <w:t>48,01 Km</w:t>
            </w:r>
          </w:p>
        </w:tc>
      </w:tr>
      <w:tr w:rsidR="00A46850" w:rsidRPr="00A46850" w14:paraId="422999E6" w14:textId="77777777" w:rsidTr="00A46850">
        <w:trPr>
          <w:trHeight w:val="288"/>
        </w:trPr>
        <w:tc>
          <w:tcPr>
            <w:tcW w:w="3740" w:type="dxa"/>
            <w:tcBorders>
              <w:top w:val="nil"/>
              <w:left w:val="nil"/>
              <w:bottom w:val="nil"/>
              <w:right w:val="nil"/>
            </w:tcBorders>
            <w:shd w:val="clear" w:color="auto" w:fill="auto"/>
            <w:noWrap/>
            <w:vAlign w:val="center"/>
            <w:hideMark/>
          </w:tcPr>
          <w:p w14:paraId="1BC0C01C"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Gereden afstand Trip op teller:</w:t>
            </w:r>
          </w:p>
        </w:tc>
        <w:tc>
          <w:tcPr>
            <w:tcW w:w="2760" w:type="dxa"/>
            <w:tcBorders>
              <w:top w:val="nil"/>
              <w:left w:val="nil"/>
              <w:bottom w:val="nil"/>
              <w:right w:val="nil"/>
            </w:tcBorders>
            <w:shd w:val="clear" w:color="auto" w:fill="auto"/>
            <w:vAlign w:val="bottom"/>
            <w:hideMark/>
          </w:tcPr>
          <w:p w14:paraId="4C96AB57"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28,1 Km</w:t>
            </w:r>
          </w:p>
        </w:tc>
        <w:tc>
          <w:tcPr>
            <w:tcW w:w="2760" w:type="dxa"/>
            <w:tcBorders>
              <w:top w:val="nil"/>
              <w:left w:val="nil"/>
              <w:bottom w:val="nil"/>
              <w:right w:val="nil"/>
            </w:tcBorders>
            <w:shd w:val="clear" w:color="auto" w:fill="auto"/>
            <w:vAlign w:val="bottom"/>
            <w:hideMark/>
          </w:tcPr>
          <w:p w14:paraId="4B381926"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50 Km</w:t>
            </w:r>
          </w:p>
        </w:tc>
      </w:tr>
      <w:tr w:rsidR="00A46850" w:rsidRPr="00A46850" w14:paraId="6E872131" w14:textId="77777777" w:rsidTr="00A46850">
        <w:trPr>
          <w:trHeight w:val="288"/>
        </w:trPr>
        <w:tc>
          <w:tcPr>
            <w:tcW w:w="3740" w:type="dxa"/>
            <w:tcBorders>
              <w:top w:val="nil"/>
              <w:left w:val="nil"/>
              <w:bottom w:val="nil"/>
              <w:right w:val="nil"/>
            </w:tcBorders>
            <w:shd w:val="clear" w:color="auto" w:fill="auto"/>
            <w:noWrap/>
            <w:vAlign w:val="center"/>
            <w:hideMark/>
          </w:tcPr>
          <w:p w14:paraId="5101F740"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Gemiddelde snelheid volgens GPS:</w:t>
            </w:r>
          </w:p>
        </w:tc>
        <w:tc>
          <w:tcPr>
            <w:tcW w:w="2760" w:type="dxa"/>
            <w:tcBorders>
              <w:top w:val="nil"/>
              <w:left w:val="nil"/>
              <w:bottom w:val="nil"/>
              <w:right w:val="nil"/>
            </w:tcBorders>
            <w:shd w:val="clear" w:color="auto" w:fill="auto"/>
            <w:vAlign w:val="center"/>
            <w:hideMark/>
          </w:tcPr>
          <w:p w14:paraId="53774544"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22 km/u</w:t>
            </w:r>
          </w:p>
        </w:tc>
        <w:tc>
          <w:tcPr>
            <w:tcW w:w="2760" w:type="dxa"/>
            <w:tcBorders>
              <w:top w:val="nil"/>
              <w:left w:val="nil"/>
              <w:bottom w:val="nil"/>
              <w:right w:val="nil"/>
            </w:tcBorders>
            <w:shd w:val="clear" w:color="auto" w:fill="auto"/>
            <w:vAlign w:val="center"/>
            <w:hideMark/>
          </w:tcPr>
          <w:p w14:paraId="21A91493" w14:textId="77777777" w:rsidR="00A46850" w:rsidRPr="00A46850" w:rsidRDefault="00A46850" w:rsidP="00A46850">
            <w:pPr>
              <w:spacing w:after="0" w:line="240" w:lineRule="auto"/>
              <w:rPr>
                <w:rFonts w:ascii="Calibri" w:eastAsia="Times New Roman" w:hAnsi="Calibri" w:cs="Calibri"/>
                <w:color w:val="000000"/>
                <w:sz w:val="18"/>
                <w:szCs w:val="18"/>
                <w:lang w:eastAsia="nl-NL"/>
              </w:rPr>
            </w:pPr>
            <w:r w:rsidRPr="00A46850">
              <w:rPr>
                <w:rFonts w:ascii="Calibri" w:eastAsia="Times New Roman" w:hAnsi="Calibri" w:cs="Calibri"/>
                <w:color w:val="000000"/>
                <w:sz w:val="18"/>
                <w:szCs w:val="18"/>
                <w:lang w:eastAsia="nl-NL"/>
              </w:rPr>
              <w:t>23,3 km/u</w:t>
            </w:r>
          </w:p>
        </w:tc>
      </w:tr>
    </w:tbl>
    <w:p w14:paraId="71CF8A1B" w14:textId="3864DA88" w:rsidR="00ED4D7D" w:rsidRDefault="00ED4D7D" w:rsidP="00EE7F25">
      <w:pPr>
        <w:pStyle w:val="Geenafstand"/>
      </w:pPr>
    </w:p>
    <w:p w14:paraId="102062E9" w14:textId="60DBFFBB" w:rsidR="00E96D77" w:rsidRPr="00ED4D7D" w:rsidRDefault="00F1736C" w:rsidP="00EE7F25">
      <w:pPr>
        <w:pStyle w:val="Geenafstand"/>
      </w:pPr>
      <w:r>
        <w:t xml:space="preserve">Op onze </w:t>
      </w:r>
      <w:r w:rsidR="00066335">
        <w:t xml:space="preserve">website is de </w:t>
      </w:r>
      <w:r>
        <w:t>communic</w:t>
      </w:r>
      <w:r w:rsidR="00A86F01">
        <w:t>atie</w:t>
      </w:r>
      <w:r w:rsidR="00066335">
        <w:t xml:space="preserve"> voor een 450Wh accu</w:t>
      </w:r>
      <w:r w:rsidR="00DF2F90">
        <w:t xml:space="preserve"> 40 – 125 km. Waarbij 40Km staat voor de hoogste ondersteuningsstand. </w:t>
      </w:r>
    </w:p>
    <w:sectPr w:rsidR="00E96D77" w:rsidRPr="00ED4D7D" w:rsidSect="00377A2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panose1 w:val="020B0603020203020204"/>
    <w:charset w:val="00"/>
    <w:family w:val="swiss"/>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38C"/>
    <w:multiLevelType w:val="hybridMultilevel"/>
    <w:tmpl w:val="398891A2"/>
    <w:lvl w:ilvl="0" w:tplc="8092E1F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A25B6"/>
    <w:multiLevelType w:val="hybridMultilevel"/>
    <w:tmpl w:val="908CDC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185B27"/>
    <w:multiLevelType w:val="hybridMultilevel"/>
    <w:tmpl w:val="8272C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D17D5"/>
    <w:multiLevelType w:val="hybridMultilevel"/>
    <w:tmpl w:val="D812E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E12128"/>
    <w:multiLevelType w:val="hybridMultilevel"/>
    <w:tmpl w:val="5FE07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055EF"/>
    <w:multiLevelType w:val="hybridMultilevel"/>
    <w:tmpl w:val="9BCC6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42289"/>
    <w:multiLevelType w:val="hybridMultilevel"/>
    <w:tmpl w:val="38465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D7F56"/>
    <w:multiLevelType w:val="hybridMultilevel"/>
    <w:tmpl w:val="908CDC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E201E5"/>
    <w:multiLevelType w:val="hybridMultilevel"/>
    <w:tmpl w:val="BF026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852774"/>
    <w:multiLevelType w:val="hybridMultilevel"/>
    <w:tmpl w:val="B400EE0C"/>
    <w:lvl w:ilvl="0" w:tplc="F9943036">
      <w:start w:val="1"/>
      <w:numFmt w:val="bullet"/>
      <w:lvlText w:val="•"/>
      <w:lvlJc w:val="left"/>
      <w:pPr>
        <w:tabs>
          <w:tab w:val="num" w:pos="360"/>
        </w:tabs>
        <w:ind w:left="360" w:hanging="360"/>
      </w:pPr>
      <w:rPr>
        <w:rFonts w:ascii="Arial" w:hAnsi="Arial" w:hint="default"/>
      </w:rPr>
    </w:lvl>
    <w:lvl w:ilvl="1" w:tplc="0A50E94C" w:tentative="1">
      <w:start w:val="1"/>
      <w:numFmt w:val="bullet"/>
      <w:lvlText w:val="•"/>
      <w:lvlJc w:val="left"/>
      <w:pPr>
        <w:tabs>
          <w:tab w:val="num" w:pos="1080"/>
        </w:tabs>
        <w:ind w:left="1080" w:hanging="360"/>
      </w:pPr>
      <w:rPr>
        <w:rFonts w:ascii="Arial" w:hAnsi="Arial" w:hint="default"/>
      </w:rPr>
    </w:lvl>
    <w:lvl w:ilvl="2" w:tplc="8B909F42" w:tentative="1">
      <w:start w:val="1"/>
      <w:numFmt w:val="bullet"/>
      <w:lvlText w:val="•"/>
      <w:lvlJc w:val="left"/>
      <w:pPr>
        <w:tabs>
          <w:tab w:val="num" w:pos="1800"/>
        </w:tabs>
        <w:ind w:left="1800" w:hanging="360"/>
      </w:pPr>
      <w:rPr>
        <w:rFonts w:ascii="Arial" w:hAnsi="Arial" w:hint="default"/>
      </w:rPr>
    </w:lvl>
    <w:lvl w:ilvl="3" w:tplc="420AF154" w:tentative="1">
      <w:start w:val="1"/>
      <w:numFmt w:val="bullet"/>
      <w:lvlText w:val="•"/>
      <w:lvlJc w:val="left"/>
      <w:pPr>
        <w:tabs>
          <w:tab w:val="num" w:pos="2520"/>
        </w:tabs>
        <w:ind w:left="2520" w:hanging="360"/>
      </w:pPr>
      <w:rPr>
        <w:rFonts w:ascii="Arial" w:hAnsi="Arial" w:hint="default"/>
      </w:rPr>
    </w:lvl>
    <w:lvl w:ilvl="4" w:tplc="CAC0B316" w:tentative="1">
      <w:start w:val="1"/>
      <w:numFmt w:val="bullet"/>
      <w:lvlText w:val="•"/>
      <w:lvlJc w:val="left"/>
      <w:pPr>
        <w:tabs>
          <w:tab w:val="num" w:pos="3240"/>
        </w:tabs>
        <w:ind w:left="3240" w:hanging="360"/>
      </w:pPr>
      <w:rPr>
        <w:rFonts w:ascii="Arial" w:hAnsi="Arial" w:hint="default"/>
      </w:rPr>
    </w:lvl>
    <w:lvl w:ilvl="5" w:tplc="0A325DEA" w:tentative="1">
      <w:start w:val="1"/>
      <w:numFmt w:val="bullet"/>
      <w:lvlText w:val="•"/>
      <w:lvlJc w:val="left"/>
      <w:pPr>
        <w:tabs>
          <w:tab w:val="num" w:pos="3960"/>
        </w:tabs>
        <w:ind w:left="3960" w:hanging="360"/>
      </w:pPr>
      <w:rPr>
        <w:rFonts w:ascii="Arial" w:hAnsi="Arial" w:hint="default"/>
      </w:rPr>
    </w:lvl>
    <w:lvl w:ilvl="6" w:tplc="5C4C4AB8" w:tentative="1">
      <w:start w:val="1"/>
      <w:numFmt w:val="bullet"/>
      <w:lvlText w:val="•"/>
      <w:lvlJc w:val="left"/>
      <w:pPr>
        <w:tabs>
          <w:tab w:val="num" w:pos="4680"/>
        </w:tabs>
        <w:ind w:left="4680" w:hanging="360"/>
      </w:pPr>
      <w:rPr>
        <w:rFonts w:ascii="Arial" w:hAnsi="Arial" w:hint="default"/>
      </w:rPr>
    </w:lvl>
    <w:lvl w:ilvl="7" w:tplc="D388B048" w:tentative="1">
      <w:start w:val="1"/>
      <w:numFmt w:val="bullet"/>
      <w:lvlText w:val="•"/>
      <w:lvlJc w:val="left"/>
      <w:pPr>
        <w:tabs>
          <w:tab w:val="num" w:pos="5400"/>
        </w:tabs>
        <w:ind w:left="5400" w:hanging="360"/>
      </w:pPr>
      <w:rPr>
        <w:rFonts w:ascii="Arial" w:hAnsi="Arial" w:hint="default"/>
      </w:rPr>
    </w:lvl>
    <w:lvl w:ilvl="8" w:tplc="6D82B3D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C5C7308"/>
    <w:multiLevelType w:val="hybridMultilevel"/>
    <w:tmpl w:val="B6961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2158A8"/>
    <w:multiLevelType w:val="hybridMultilevel"/>
    <w:tmpl w:val="F03611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4A54BD3"/>
    <w:multiLevelType w:val="hybridMultilevel"/>
    <w:tmpl w:val="3CB65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4B5A19"/>
    <w:multiLevelType w:val="hybridMultilevel"/>
    <w:tmpl w:val="5BFE8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343C3"/>
    <w:multiLevelType w:val="hybridMultilevel"/>
    <w:tmpl w:val="892CC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4D3589"/>
    <w:multiLevelType w:val="hybridMultilevel"/>
    <w:tmpl w:val="DF4E67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54F1EA9"/>
    <w:multiLevelType w:val="hybridMultilevel"/>
    <w:tmpl w:val="E18A2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E64230"/>
    <w:multiLevelType w:val="hybridMultilevel"/>
    <w:tmpl w:val="C54EB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0713A6"/>
    <w:multiLevelType w:val="hybridMultilevel"/>
    <w:tmpl w:val="11BE2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7B4D66"/>
    <w:multiLevelType w:val="hybridMultilevel"/>
    <w:tmpl w:val="29BA3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F105894"/>
    <w:multiLevelType w:val="hybridMultilevel"/>
    <w:tmpl w:val="F294D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B92CB8"/>
    <w:multiLevelType w:val="hybridMultilevel"/>
    <w:tmpl w:val="4A503F5C"/>
    <w:lvl w:ilvl="0" w:tplc="FE92C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5465D"/>
    <w:multiLevelType w:val="hybridMultilevel"/>
    <w:tmpl w:val="48FC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814FD8"/>
    <w:multiLevelType w:val="hybridMultilevel"/>
    <w:tmpl w:val="862EFE7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16685B"/>
    <w:multiLevelType w:val="hybridMultilevel"/>
    <w:tmpl w:val="8C4248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0FC67B9"/>
    <w:multiLevelType w:val="hybridMultilevel"/>
    <w:tmpl w:val="08B2E5AA"/>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start w:val="1"/>
      <w:numFmt w:val="bullet"/>
      <w:lvlText w:val=""/>
      <w:lvlJc w:val="left"/>
      <w:pPr>
        <w:ind w:left="2208" w:hanging="360"/>
      </w:pPr>
      <w:rPr>
        <w:rFonts w:ascii="Wingdings" w:hAnsi="Wingdings" w:hint="default"/>
      </w:rPr>
    </w:lvl>
    <w:lvl w:ilvl="3" w:tplc="04130001">
      <w:start w:val="1"/>
      <w:numFmt w:val="bullet"/>
      <w:lvlText w:val=""/>
      <w:lvlJc w:val="left"/>
      <w:pPr>
        <w:ind w:left="2928" w:hanging="360"/>
      </w:pPr>
      <w:rPr>
        <w:rFonts w:ascii="Symbol" w:hAnsi="Symbol" w:hint="default"/>
      </w:rPr>
    </w:lvl>
    <w:lvl w:ilvl="4" w:tplc="04130003">
      <w:start w:val="1"/>
      <w:numFmt w:val="bullet"/>
      <w:lvlText w:val="o"/>
      <w:lvlJc w:val="left"/>
      <w:pPr>
        <w:ind w:left="3648" w:hanging="360"/>
      </w:pPr>
      <w:rPr>
        <w:rFonts w:ascii="Courier New" w:hAnsi="Courier New" w:cs="Courier New" w:hint="default"/>
      </w:rPr>
    </w:lvl>
    <w:lvl w:ilvl="5" w:tplc="04130005">
      <w:start w:val="1"/>
      <w:numFmt w:val="bullet"/>
      <w:lvlText w:val=""/>
      <w:lvlJc w:val="left"/>
      <w:pPr>
        <w:ind w:left="4368" w:hanging="360"/>
      </w:pPr>
      <w:rPr>
        <w:rFonts w:ascii="Wingdings" w:hAnsi="Wingdings" w:hint="default"/>
      </w:rPr>
    </w:lvl>
    <w:lvl w:ilvl="6" w:tplc="04130001">
      <w:start w:val="1"/>
      <w:numFmt w:val="bullet"/>
      <w:lvlText w:val=""/>
      <w:lvlJc w:val="left"/>
      <w:pPr>
        <w:ind w:left="5088" w:hanging="360"/>
      </w:pPr>
      <w:rPr>
        <w:rFonts w:ascii="Symbol" w:hAnsi="Symbol" w:hint="default"/>
      </w:rPr>
    </w:lvl>
    <w:lvl w:ilvl="7" w:tplc="04130003">
      <w:start w:val="1"/>
      <w:numFmt w:val="bullet"/>
      <w:lvlText w:val="o"/>
      <w:lvlJc w:val="left"/>
      <w:pPr>
        <w:ind w:left="5808" w:hanging="360"/>
      </w:pPr>
      <w:rPr>
        <w:rFonts w:ascii="Courier New" w:hAnsi="Courier New" w:cs="Courier New" w:hint="default"/>
      </w:rPr>
    </w:lvl>
    <w:lvl w:ilvl="8" w:tplc="04130005">
      <w:start w:val="1"/>
      <w:numFmt w:val="bullet"/>
      <w:lvlText w:val=""/>
      <w:lvlJc w:val="left"/>
      <w:pPr>
        <w:ind w:left="6528" w:hanging="360"/>
      </w:pPr>
      <w:rPr>
        <w:rFonts w:ascii="Wingdings" w:hAnsi="Wingdings" w:hint="default"/>
      </w:rPr>
    </w:lvl>
  </w:abstractNum>
  <w:abstractNum w:abstractNumId="26" w15:restartNumberingAfterBreak="0">
    <w:nsid w:val="6252245F"/>
    <w:multiLevelType w:val="hybridMultilevel"/>
    <w:tmpl w:val="299813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2AC28B8"/>
    <w:multiLevelType w:val="hybridMultilevel"/>
    <w:tmpl w:val="AA66A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074A32"/>
    <w:multiLevelType w:val="hybridMultilevel"/>
    <w:tmpl w:val="4C389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BA532B"/>
    <w:multiLevelType w:val="hybridMultilevel"/>
    <w:tmpl w:val="2340B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2D7C3A"/>
    <w:multiLevelType w:val="hybridMultilevel"/>
    <w:tmpl w:val="2F7609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70D86941"/>
    <w:multiLevelType w:val="hybridMultilevel"/>
    <w:tmpl w:val="60FAD052"/>
    <w:lvl w:ilvl="0" w:tplc="80D840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BB3100"/>
    <w:multiLevelType w:val="hybridMultilevel"/>
    <w:tmpl w:val="7C402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EE7973"/>
    <w:multiLevelType w:val="hybridMultilevel"/>
    <w:tmpl w:val="0824B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11287C"/>
    <w:multiLevelType w:val="hybridMultilevel"/>
    <w:tmpl w:val="B8C4B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F83E81"/>
    <w:multiLevelType w:val="hybridMultilevel"/>
    <w:tmpl w:val="34A40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F1537B"/>
    <w:multiLevelType w:val="hybridMultilevel"/>
    <w:tmpl w:val="C0062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1917588">
    <w:abstractNumId w:val="21"/>
  </w:num>
  <w:num w:numId="2" w16cid:durableId="399791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814554">
    <w:abstractNumId w:val="24"/>
  </w:num>
  <w:num w:numId="4" w16cid:durableId="1459374444">
    <w:abstractNumId w:val="19"/>
  </w:num>
  <w:num w:numId="5" w16cid:durableId="842935827">
    <w:abstractNumId w:val="15"/>
  </w:num>
  <w:num w:numId="6" w16cid:durableId="1763987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107687">
    <w:abstractNumId w:val="26"/>
  </w:num>
  <w:num w:numId="8" w16cid:durableId="45186062">
    <w:abstractNumId w:val="25"/>
  </w:num>
  <w:num w:numId="9" w16cid:durableId="1574509961">
    <w:abstractNumId w:val="15"/>
  </w:num>
  <w:num w:numId="10" w16cid:durableId="450055364">
    <w:abstractNumId w:val="11"/>
  </w:num>
  <w:num w:numId="11" w16cid:durableId="975842434">
    <w:abstractNumId w:val="13"/>
  </w:num>
  <w:num w:numId="12" w16cid:durableId="106125015">
    <w:abstractNumId w:val="28"/>
  </w:num>
  <w:num w:numId="13" w16cid:durableId="2019236056">
    <w:abstractNumId w:val="22"/>
  </w:num>
  <w:num w:numId="14" w16cid:durableId="44959667">
    <w:abstractNumId w:val="18"/>
  </w:num>
  <w:num w:numId="15" w16cid:durableId="1023019637">
    <w:abstractNumId w:val="3"/>
  </w:num>
  <w:num w:numId="16" w16cid:durableId="645478543">
    <w:abstractNumId w:val="6"/>
  </w:num>
  <w:num w:numId="17" w16cid:durableId="866721211">
    <w:abstractNumId w:val="2"/>
  </w:num>
  <w:num w:numId="18" w16cid:durableId="431128161">
    <w:abstractNumId w:val="9"/>
  </w:num>
  <w:num w:numId="19" w16cid:durableId="699473569">
    <w:abstractNumId w:val="17"/>
  </w:num>
  <w:num w:numId="20" w16cid:durableId="2074967568">
    <w:abstractNumId w:val="33"/>
  </w:num>
  <w:num w:numId="21" w16cid:durableId="1145469197">
    <w:abstractNumId w:val="35"/>
  </w:num>
  <w:num w:numId="22" w16cid:durableId="1763185342">
    <w:abstractNumId w:val="23"/>
  </w:num>
  <w:num w:numId="23" w16cid:durableId="1982728226">
    <w:abstractNumId w:val="14"/>
  </w:num>
  <w:num w:numId="24" w16cid:durableId="1308241158">
    <w:abstractNumId w:val="5"/>
  </w:num>
  <w:num w:numId="25" w16cid:durableId="560754674">
    <w:abstractNumId w:val="34"/>
  </w:num>
  <w:num w:numId="26" w16cid:durableId="33698147">
    <w:abstractNumId w:val="32"/>
  </w:num>
  <w:num w:numId="27" w16cid:durableId="1724791393">
    <w:abstractNumId w:val="4"/>
  </w:num>
  <w:num w:numId="28" w16cid:durableId="1905096879">
    <w:abstractNumId w:val="27"/>
  </w:num>
  <w:num w:numId="29" w16cid:durableId="559942827">
    <w:abstractNumId w:val="10"/>
  </w:num>
  <w:num w:numId="30" w16cid:durableId="1324432999">
    <w:abstractNumId w:val="8"/>
  </w:num>
  <w:num w:numId="31" w16cid:durableId="363141531">
    <w:abstractNumId w:val="7"/>
  </w:num>
  <w:num w:numId="32" w16cid:durableId="937106207">
    <w:abstractNumId w:val="29"/>
  </w:num>
  <w:num w:numId="33" w16cid:durableId="1605772027">
    <w:abstractNumId w:val="12"/>
  </w:num>
  <w:num w:numId="34" w16cid:durableId="396100391">
    <w:abstractNumId w:val="1"/>
  </w:num>
  <w:num w:numId="35" w16cid:durableId="774639919">
    <w:abstractNumId w:val="16"/>
  </w:num>
  <w:num w:numId="36" w16cid:durableId="461509431">
    <w:abstractNumId w:val="20"/>
  </w:num>
  <w:num w:numId="37" w16cid:durableId="1619796201">
    <w:abstractNumId w:val="31"/>
  </w:num>
  <w:num w:numId="38" w16cid:durableId="1717466184">
    <w:abstractNumId w:val="0"/>
  </w:num>
  <w:num w:numId="39" w16cid:durableId="17352752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AA"/>
    <w:rsid w:val="00001FAE"/>
    <w:rsid w:val="0001020D"/>
    <w:rsid w:val="00011F14"/>
    <w:rsid w:val="0001478B"/>
    <w:rsid w:val="00021196"/>
    <w:rsid w:val="0003036F"/>
    <w:rsid w:val="000414AF"/>
    <w:rsid w:val="0004205D"/>
    <w:rsid w:val="000422F6"/>
    <w:rsid w:val="000440B9"/>
    <w:rsid w:val="000446C5"/>
    <w:rsid w:val="00047CBA"/>
    <w:rsid w:val="0005604D"/>
    <w:rsid w:val="00056B78"/>
    <w:rsid w:val="00056F40"/>
    <w:rsid w:val="0006240E"/>
    <w:rsid w:val="00066335"/>
    <w:rsid w:val="00067284"/>
    <w:rsid w:val="0008120F"/>
    <w:rsid w:val="000819C8"/>
    <w:rsid w:val="000849FE"/>
    <w:rsid w:val="000857D7"/>
    <w:rsid w:val="00087284"/>
    <w:rsid w:val="0009021E"/>
    <w:rsid w:val="00090523"/>
    <w:rsid w:val="00095DE3"/>
    <w:rsid w:val="000976D9"/>
    <w:rsid w:val="000A018E"/>
    <w:rsid w:val="000A2647"/>
    <w:rsid w:val="000A49A3"/>
    <w:rsid w:val="000A5B3D"/>
    <w:rsid w:val="000A773D"/>
    <w:rsid w:val="000B1008"/>
    <w:rsid w:val="000B5315"/>
    <w:rsid w:val="000B6961"/>
    <w:rsid w:val="000B7B7E"/>
    <w:rsid w:val="000C1835"/>
    <w:rsid w:val="000C6C37"/>
    <w:rsid w:val="000C6F25"/>
    <w:rsid w:val="000C7A48"/>
    <w:rsid w:val="000D209E"/>
    <w:rsid w:val="000D3260"/>
    <w:rsid w:val="000D47EC"/>
    <w:rsid w:val="000D6D63"/>
    <w:rsid w:val="000E0BA8"/>
    <w:rsid w:val="000E0FB6"/>
    <w:rsid w:val="000E1EA5"/>
    <w:rsid w:val="000F095F"/>
    <w:rsid w:val="000F0B05"/>
    <w:rsid w:val="000F31B8"/>
    <w:rsid w:val="000F6D86"/>
    <w:rsid w:val="000F7CB0"/>
    <w:rsid w:val="00101F0B"/>
    <w:rsid w:val="00102CDC"/>
    <w:rsid w:val="001065BB"/>
    <w:rsid w:val="00106CE7"/>
    <w:rsid w:val="00110380"/>
    <w:rsid w:val="001124AE"/>
    <w:rsid w:val="001136A7"/>
    <w:rsid w:val="0012145B"/>
    <w:rsid w:val="00121951"/>
    <w:rsid w:val="00130F0F"/>
    <w:rsid w:val="00130F1B"/>
    <w:rsid w:val="00131B83"/>
    <w:rsid w:val="00132BFF"/>
    <w:rsid w:val="00140FE3"/>
    <w:rsid w:val="0014148C"/>
    <w:rsid w:val="00153B31"/>
    <w:rsid w:val="001549CC"/>
    <w:rsid w:val="00163C3A"/>
    <w:rsid w:val="00165BCA"/>
    <w:rsid w:val="001706A9"/>
    <w:rsid w:val="001733A5"/>
    <w:rsid w:val="00173D11"/>
    <w:rsid w:val="00176B31"/>
    <w:rsid w:val="0018019B"/>
    <w:rsid w:val="00187EE2"/>
    <w:rsid w:val="001924E1"/>
    <w:rsid w:val="00193834"/>
    <w:rsid w:val="001939C8"/>
    <w:rsid w:val="001A2CF1"/>
    <w:rsid w:val="001A344D"/>
    <w:rsid w:val="001A35D8"/>
    <w:rsid w:val="001A4C82"/>
    <w:rsid w:val="001A4D58"/>
    <w:rsid w:val="001B108E"/>
    <w:rsid w:val="001B1B6A"/>
    <w:rsid w:val="001C1C5E"/>
    <w:rsid w:val="001C3489"/>
    <w:rsid w:val="001C3937"/>
    <w:rsid w:val="001C71E0"/>
    <w:rsid w:val="001C7E5F"/>
    <w:rsid w:val="001D0522"/>
    <w:rsid w:val="001D4BCE"/>
    <w:rsid w:val="001D5376"/>
    <w:rsid w:val="001E1DA7"/>
    <w:rsid w:val="001E2A0A"/>
    <w:rsid w:val="001E3166"/>
    <w:rsid w:val="001F21FC"/>
    <w:rsid w:val="001F6B48"/>
    <w:rsid w:val="00200238"/>
    <w:rsid w:val="0020540E"/>
    <w:rsid w:val="002054A4"/>
    <w:rsid w:val="002069CE"/>
    <w:rsid w:val="00207724"/>
    <w:rsid w:val="0021126D"/>
    <w:rsid w:val="0021157C"/>
    <w:rsid w:val="002224FB"/>
    <w:rsid w:val="0022378A"/>
    <w:rsid w:val="00226BD7"/>
    <w:rsid w:val="002420AA"/>
    <w:rsid w:val="00246226"/>
    <w:rsid w:val="00250356"/>
    <w:rsid w:val="0025569E"/>
    <w:rsid w:val="0025710F"/>
    <w:rsid w:val="00257947"/>
    <w:rsid w:val="00257BE4"/>
    <w:rsid w:val="0026255F"/>
    <w:rsid w:val="0027133C"/>
    <w:rsid w:val="00271A50"/>
    <w:rsid w:val="0027299E"/>
    <w:rsid w:val="00276A6B"/>
    <w:rsid w:val="00277D97"/>
    <w:rsid w:val="00282A35"/>
    <w:rsid w:val="00290F11"/>
    <w:rsid w:val="00293D14"/>
    <w:rsid w:val="00294095"/>
    <w:rsid w:val="0029455A"/>
    <w:rsid w:val="0029455D"/>
    <w:rsid w:val="00294F5F"/>
    <w:rsid w:val="00296F07"/>
    <w:rsid w:val="002A06BA"/>
    <w:rsid w:val="002A6B78"/>
    <w:rsid w:val="002B0641"/>
    <w:rsid w:val="002B2917"/>
    <w:rsid w:val="002B5101"/>
    <w:rsid w:val="002C1282"/>
    <w:rsid w:val="002C7FD5"/>
    <w:rsid w:val="002D5F67"/>
    <w:rsid w:val="002D72CB"/>
    <w:rsid w:val="002E01E3"/>
    <w:rsid w:val="002E0429"/>
    <w:rsid w:val="002E21C3"/>
    <w:rsid w:val="002E32FB"/>
    <w:rsid w:val="002E59B3"/>
    <w:rsid w:val="002E75E5"/>
    <w:rsid w:val="002F181C"/>
    <w:rsid w:val="002F576B"/>
    <w:rsid w:val="002F5E10"/>
    <w:rsid w:val="00304B5E"/>
    <w:rsid w:val="00304D82"/>
    <w:rsid w:val="00310038"/>
    <w:rsid w:val="0031042A"/>
    <w:rsid w:val="00310A8F"/>
    <w:rsid w:val="003164B9"/>
    <w:rsid w:val="003205BA"/>
    <w:rsid w:val="00324E73"/>
    <w:rsid w:val="00327CD4"/>
    <w:rsid w:val="003304D7"/>
    <w:rsid w:val="00331C20"/>
    <w:rsid w:val="00332332"/>
    <w:rsid w:val="0033591D"/>
    <w:rsid w:val="0033685C"/>
    <w:rsid w:val="00340DEE"/>
    <w:rsid w:val="003422E2"/>
    <w:rsid w:val="00346022"/>
    <w:rsid w:val="003470B7"/>
    <w:rsid w:val="003541E6"/>
    <w:rsid w:val="003545C7"/>
    <w:rsid w:val="0035718A"/>
    <w:rsid w:val="003572EF"/>
    <w:rsid w:val="00357D0F"/>
    <w:rsid w:val="003610A3"/>
    <w:rsid w:val="003628B5"/>
    <w:rsid w:val="003638F7"/>
    <w:rsid w:val="00374E74"/>
    <w:rsid w:val="0037637C"/>
    <w:rsid w:val="00377A2F"/>
    <w:rsid w:val="00382D9E"/>
    <w:rsid w:val="003859AC"/>
    <w:rsid w:val="003860E4"/>
    <w:rsid w:val="003871A5"/>
    <w:rsid w:val="00387DC4"/>
    <w:rsid w:val="00390FE7"/>
    <w:rsid w:val="00393F41"/>
    <w:rsid w:val="003A2979"/>
    <w:rsid w:val="003A29EE"/>
    <w:rsid w:val="003A34F0"/>
    <w:rsid w:val="003A625D"/>
    <w:rsid w:val="003A6964"/>
    <w:rsid w:val="003B0477"/>
    <w:rsid w:val="003B3B13"/>
    <w:rsid w:val="003B7D19"/>
    <w:rsid w:val="003B7ED1"/>
    <w:rsid w:val="003C0FDF"/>
    <w:rsid w:val="003C6C91"/>
    <w:rsid w:val="003C7520"/>
    <w:rsid w:val="003D339D"/>
    <w:rsid w:val="003D4EC1"/>
    <w:rsid w:val="003E0BC9"/>
    <w:rsid w:val="003E2131"/>
    <w:rsid w:val="003E388C"/>
    <w:rsid w:val="003E3BCB"/>
    <w:rsid w:val="003E5208"/>
    <w:rsid w:val="003E5498"/>
    <w:rsid w:val="003F2E9B"/>
    <w:rsid w:val="003F3A33"/>
    <w:rsid w:val="003F6AED"/>
    <w:rsid w:val="00401647"/>
    <w:rsid w:val="004019C9"/>
    <w:rsid w:val="00402579"/>
    <w:rsid w:val="004073F4"/>
    <w:rsid w:val="00410B22"/>
    <w:rsid w:val="00414FD2"/>
    <w:rsid w:val="0041557E"/>
    <w:rsid w:val="004206AD"/>
    <w:rsid w:val="00421361"/>
    <w:rsid w:val="00422048"/>
    <w:rsid w:val="00423DAF"/>
    <w:rsid w:val="00424EF6"/>
    <w:rsid w:val="004253BE"/>
    <w:rsid w:val="004258AC"/>
    <w:rsid w:val="0043071D"/>
    <w:rsid w:val="00433703"/>
    <w:rsid w:val="00434AB2"/>
    <w:rsid w:val="004404D7"/>
    <w:rsid w:val="00442080"/>
    <w:rsid w:val="00442E50"/>
    <w:rsid w:val="00446122"/>
    <w:rsid w:val="004475CE"/>
    <w:rsid w:val="0045511B"/>
    <w:rsid w:val="004560B3"/>
    <w:rsid w:val="004568CD"/>
    <w:rsid w:val="00460DCF"/>
    <w:rsid w:val="004677CB"/>
    <w:rsid w:val="00471AD8"/>
    <w:rsid w:val="00472474"/>
    <w:rsid w:val="0047247C"/>
    <w:rsid w:val="0047280D"/>
    <w:rsid w:val="00474BA4"/>
    <w:rsid w:val="00475456"/>
    <w:rsid w:val="00477428"/>
    <w:rsid w:val="0048278C"/>
    <w:rsid w:val="0048651F"/>
    <w:rsid w:val="00486A72"/>
    <w:rsid w:val="00486BEC"/>
    <w:rsid w:val="00486E5D"/>
    <w:rsid w:val="004921EB"/>
    <w:rsid w:val="00497AFC"/>
    <w:rsid w:val="004A35B0"/>
    <w:rsid w:val="004B5B6D"/>
    <w:rsid w:val="004B5F31"/>
    <w:rsid w:val="004C0B34"/>
    <w:rsid w:val="004C264F"/>
    <w:rsid w:val="004C2D17"/>
    <w:rsid w:val="004C593C"/>
    <w:rsid w:val="004D0753"/>
    <w:rsid w:val="004D3112"/>
    <w:rsid w:val="004D4460"/>
    <w:rsid w:val="004D4EF4"/>
    <w:rsid w:val="004D6796"/>
    <w:rsid w:val="004D6F27"/>
    <w:rsid w:val="004D73E3"/>
    <w:rsid w:val="004D780D"/>
    <w:rsid w:val="004E4A0F"/>
    <w:rsid w:val="004E5F34"/>
    <w:rsid w:val="004E7E52"/>
    <w:rsid w:val="004F439E"/>
    <w:rsid w:val="004F5C72"/>
    <w:rsid w:val="0050421D"/>
    <w:rsid w:val="00511D30"/>
    <w:rsid w:val="0051330A"/>
    <w:rsid w:val="00513531"/>
    <w:rsid w:val="00516566"/>
    <w:rsid w:val="00516C6F"/>
    <w:rsid w:val="00527D52"/>
    <w:rsid w:val="00527E6C"/>
    <w:rsid w:val="00534BBA"/>
    <w:rsid w:val="00534FB5"/>
    <w:rsid w:val="00535279"/>
    <w:rsid w:val="00536432"/>
    <w:rsid w:val="00541650"/>
    <w:rsid w:val="00544A78"/>
    <w:rsid w:val="005466B8"/>
    <w:rsid w:val="005527DA"/>
    <w:rsid w:val="00552B65"/>
    <w:rsid w:val="0055649F"/>
    <w:rsid w:val="00561517"/>
    <w:rsid w:val="00562CF2"/>
    <w:rsid w:val="00574217"/>
    <w:rsid w:val="005750AD"/>
    <w:rsid w:val="005765A3"/>
    <w:rsid w:val="00576A47"/>
    <w:rsid w:val="00577B65"/>
    <w:rsid w:val="005801E5"/>
    <w:rsid w:val="0058412F"/>
    <w:rsid w:val="00585361"/>
    <w:rsid w:val="00596F1D"/>
    <w:rsid w:val="005A3470"/>
    <w:rsid w:val="005A6BCF"/>
    <w:rsid w:val="005B3399"/>
    <w:rsid w:val="005B61AC"/>
    <w:rsid w:val="005C1B48"/>
    <w:rsid w:val="005C2266"/>
    <w:rsid w:val="005C7224"/>
    <w:rsid w:val="005D0CE5"/>
    <w:rsid w:val="005D18C2"/>
    <w:rsid w:val="005E0D8E"/>
    <w:rsid w:val="005E5F99"/>
    <w:rsid w:val="005F0717"/>
    <w:rsid w:val="005F0D79"/>
    <w:rsid w:val="005F422B"/>
    <w:rsid w:val="005F4D1A"/>
    <w:rsid w:val="006030BC"/>
    <w:rsid w:val="006060B5"/>
    <w:rsid w:val="00612C0A"/>
    <w:rsid w:val="006138CC"/>
    <w:rsid w:val="0061636B"/>
    <w:rsid w:val="00620091"/>
    <w:rsid w:val="0062691F"/>
    <w:rsid w:val="00626AB6"/>
    <w:rsid w:val="00626E50"/>
    <w:rsid w:val="00630D79"/>
    <w:rsid w:val="006325EC"/>
    <w:rsid w:val="006325FE"/>
    <w:rsid w:val="006352E6"/>
    <w:rsid w:val="00641641"/>
    <w:rsid w:val="00643849"/>
    <w:rsid w:val="00645CE1"/>
    <w:rsid w:val="00646218"/>
    <w:rsid w:val="00646F34"/>
    <w:rsid w:val="00651E17"/>
    <w:rsid w:val="006566F0"/>
    <w:rsid w:val="00657A1F"/>
    <w:rsid w:val="00663883"/>
    <w:rsid w:val="00663FBF"/>
    <w:rsid w:val="00665592"/>
    <w:rsid w:val="00671349"/>
    <w:rsid w:val="00677481"/>
    <w:rsid w:val="006846BA"/>
    <w:rsid w:val="0068480E"/>
    <w:rsid w:val="00687A3B"/>
    <w:rsid w:val="00693719"/>
    <w:rsid w:val="00695F50"/>
    <w:rsid w:val="0069723A"/>
    <w:rsid w:val="00697815"/>
    <w:rsid w:val="00697BB2"/>
    <w:rsid w:val="006A0CB7"/>
    <w:rsid w:val="006A1590"/>
    <w:rsid w:val="006A2FA4"/>
    <w:rsid w:val="006A4D76"/>
    <w:rsid w:val="006A4DE8"/>
    <w:rsid w:val="006A5ACF"/>
    <w:rsid w:val="006A740E"/>
    <w:rsid w:val="006B012E"/>
    <w:rsid w:val="006B0B85"/>
    <w:rsid w:val="006B652F"/>
    <w:rsid w:val="006B7EFE"/>
    <w:rsid w:val="006C3C33"/>
    <w:rsid w:val="006C6E61"/>
    <w:rsid w:val="006C7C3A"/>
    <w:rsid w:val="006D1A02"/>
    <w:rsid w:val="006D518D"/>
    <w:rsid w:val="006D5F9C"/>
    <w:rsid w:val="006D616E"/>
    <w:rsid w:val="006E1B7D"/>
    <w:rsid w:val="006E4B23"/>
    <w:rsid w:val="006F0021"/>
    <w:rsid w:val="006F0E53"/>
    <w:rsid w:val="007034D4"/>
    <w:rsid w:val="00711445"/>
    <w:rsid w:val="00713066"/>
    <w:rsid w:val="00716E33"/>
    <w:rsid w:val="00717926"/>
    <w:rsid w:val="007210D4"/>
    <w:rsid w:val="0072656D"/>
    <w:rsid w:val="00731E84"/>
    <w:rsid w:val="00732347"/>
    <w:rsid w:val="007358DA"/>
    <w:rsid w:val="0074154B"/>
    <w:rsid w:val="00741BF3"/>
    <w:rsid w:val="00744215"/>
    <w:rsid w:val="00746C8D"/>
    <w:rsid w:val="007541CA"/>
    <w:rsid w:val="00756CF8"/>
    <w:rsid w:val="0076128F"/>
    <w:rsid w:val="00761F05"/>
    <w:rsid w:val="0076680F"/>
    <w:rsid w:val="00775C5C"/>
    <w:rsid w:val="00780390"/>
    <w:rsid w:val="007804F1"/>
    <w:rsid w:val="00781259"/>
    <w:rsid w:val="00783D56"/>
    <w:rsid w:val="00787987"/>
    <w:rsid w:val="00793EA8"/>
    <w:rsid w:val="00793F08"/>
    <w:rsid w:val="007A4238"/>
    <w:rsid w:val="007A51E3"/>
    <w:rsid w:val="007B581B"/>
    <w:rsid w:val="007B5DC4"/>
    <w:rsid w:val="007C093D"/>
    <w:rsid w:val="007C290A"/>
    <w:rsid w:val="007C3319"/>
    <w:rsid w:val="007C3DC6"/>
    <w:rsid w:val="007C4BFD"/>
    <w:rsid w:val="007C74FF"/>
    <w:rsid w:val="007D09BC"/>
    <w:rsid w:val="007E01A5"/>
    <w:rsid w:val="007E25E1"/>
    <w:rsid w:val="007E490F"/>
    <w:rsid w:val="007E49D6"/>
    <w:rsid w:val="007E557A"/>
    <w:rsid w:val="007E7831"/>
    <w:rsid w:val="007F0176"/>
    <w:rsid w:val="007F108C"/>
    <w:rsid w:val="007F29CE"/>
    <w:rsid w:val="007F34BA"/>
    <w:rsid w:val="007F4A55"/>
    <w:rsid w:val="007F5C0F"/>
    <w:rsid w:val="00805F05"/>
    <w:rsid w:val="00811656"/>
    <w:rsid w:val="00816167"/>
    <w:rsid w:val="00822623"/>
    <w:rsid w:val="00824FFD"/>
    <w:rsid w:val="00831CA6"/>
    <w:rsid w:val="00835B4D"/>
    <w:rsid w:val="008360C3"/>
    <w:rsid w:val="00837D6B"/>
    <w:rsid w:val="00842288"/>
    <w:rsid w:val="008424AE"/>
    <w:rsid w:val="008452E5"/>
    <w:rsid w:val="00847F75"/>
    <w:rsid w:val="00852A27"/>
    <w:rsid w:val="00855FB9"/>
    <w:rsid w:val="008566C3"/>
    <w:rsid w:val="00857F4E"/>
    <w:rsid w:val="008662DF"/>
    <w:rsid w:val="008768F1"/>
    <w:rsid w:val="00883370"/>
    <w:rsid w:val="00885DAD"/>
    <w:rsid w:val="00891AFB"/>
    <w:rsid w:val="00897FD2"/>
    <w:rsid w:val="008A7540"/>
    <w:rsid w:val="008B2C75"/>
    <w:rsid w:val="008B70AE"/>
    <w:rsid w:val="008C28FF"/>
    <w:rsid w:val="008C3B13"/>
    <w:rsid w:val="008C43A8"/>
    <w:rsid w:val="008C5F14"/>
    <w:rsid w:val="008D165F"/>
    <w:rsid w:val="008D2519"/>
    <w:rsid w:val="008D7AD7"/>
    <w:rsid w:val="008E205B"/>
    <w:rsid w:val="008E495B"/>
    <w:rsid w:val="008E50BA"/>
    <w:rsid w:val="008E6792"/>
    <w:rsid w:val="008F2762"/>
    <w:rsid w:val="008F2D4E"/>
    <w:rsid w:val="008F7377"/>
    <w:rsid w:val="0090278D"/>
    <w:rsid w:val="00906183"/>
    <w:rsid w:val="009068C0"/>
    <w:rsid w:val="00910C3D"/>
    <w:rsid w:val="009115C0"/>
    <w:rsid w:val="009156A1"/>
    <w:rsid w:val="00916BE3"/>
    <w:rsid w:val="00920F63"/>
    <w:rsid w:val="009228D0"/>
    <w:rsid w:val="00924D4A"/>
    <w:rsid w:val="00941ABE"/>
    <w:rsid w:val="00941F06"/>
    <w:rsid w:val="0094363D"/>
    <w:rsid w:val="00943FB0"/>
    <w:rsid w:val="0096166B"/>
    <w:rsid w:val="009651A1"/>
    <w:rsid w:val="00967FCA"/>
    <w:rsid w:val="0097008A"/>
    <w:rsid w:val="00970C10"/>
    <w:rsid w:val="0097558B"/>
    <w:rsid w:val="0098005A"/>
    <w:rsid w:val="009836F0"/>
    <w:rsid w:val="00992778"/>
    <w:rsid w:val="00994BCF"/>
    <w:rsid w:val="00996DF8"/>
    <w:rsid w:val="009A2D39"/>
    <w:rsid w:val="009B0C4B"/>
    <w:rsid w:val="009B1E34"/>
    <w:rsid w:val="009B2E5A"/>
    <w:rsid w:val="009B451C"/>
    <w:rsid w:val="009B78C0"/>
    <w:rsid w:val="009C2F3F"/>
    <w:rsid w:val="009C4BC7"/>
    <w:rsid w:val="009C5CD5"/>
    <w:rsid w:val="009D29DF"/>
    <w:rsid w:val="009D4B72"/>
    <w:rsid w:val="009D4C73"/>
    <w:rsid w:val="009D53B8"/>
    <w:rsid w:val="009D6AB6"/>
    <w:rsid w:val="009E0BE0"/>
    <w:rsid w:val="009E4A5E"/>
    <w:rsid w:val="009F1ACB"/>
    <w:rsid w:val="009F7E9B"/>
    <w:rsid w:val="00A023AA"/>
    <w:rsid w:val="00A02F59"/>
    <w:rsid w:val="00A03ED3"/>
    <w:rsid w:val="00A1075A"/>
    <w:rsid w:val="00A10843"/>
    <w:rsid w:val="00A1278B"/>
    <w:rsid w:val="00A14157"/>
    <w:rsid w:val="00A20AAF"/>
    <w:rsid w:val="00A238F8"/>
    <w:rsid w:val="00A23A49"/>
    <w:rsid w:val="00A24916"/>
    <w:rsid w:val="00A30DF9"/>
    <w:rsid w:val="00A3655E"/>
    <w:rsid w:val="00A43FCA"/>
    <w:rsid w:val="00A46850"/>
    <w:rsid w:val="00A5294A"/>
    <w:rsid w:val="00A609E5"/>
    <w:rsid w:val="00A62911"/>
    <w:rsid w:val="00A6319E"/>
    <w:rsid w:val="00A64F06"/>
    <w:rsid w:val="00A6503A"/>
    <w:rsid w:val="00A66308"/>
    <w:rsid w:val="00A6734A"/>
    <w:rsid w:val="00A6795C"/>
    <w:rsid w:val="00A76593"/>
    <w:rsid w:val="00A86F01"/>
    <w:rsid w:val="00A913E2"/>
    <w:rsid w:val="00A91809"/>
    <w:rsid w:val="00A972B5"/>
    <w:rsid w:val="00A97393"/>
    <w:rsid w:val="00AA5B91"/>
    <w:rsid w:val="00AB36F2"/>
    <w:rsid w:val="00AB4443"/>
    <w:rsid w:val="00AB4D3A"/>
    <w:rsid w:val="00AB6D45"/>
    <w:rsid w:val="00AC5748"/>
    <w:rsid w:val="00AC5FA0"/>
    <w:rsid w:val="00AD0083"/>
    <w:rsid w:val="00AD34C4"/>
    <w:rsid w:val="00AD4058"/>
    <w:rsid w:val="00AD7AFA"/>
    <w:rsid w:val="00AE7826"/>
    <w:rsid w:val="00AE7941"/>
    <w:rsid w:val="00AF0727"/>
    <w:rsid w:val="00AF2A39"/>
    <w:rsid w:val="00AF36FB"/>
    <w:rsid w:val="00AF652E"/>
    <w:rsid w:val="00AF69F5"/>
    <w:rsid w:val="00AF6E72"/>
    <w:rsid w:val="00AF791F"/>
    <w:rsid w:val="00B01FA9"/>
    <w:rsid w:val="00B06C57"/>
    <w:rsid w:val="00B078F5"/>
    <w:rsid w:val="00B122EE"/>
    <w:rsid w:val="00B170F9"/>
    <w:rsid w:val="00B24C0D"/>
    <w:rsid w:val="00B250B8"/>
    <w:rsid w:val="00B27FDC"/>
    <w:rsid w:val="00B370D2"/>
    <w:rsid w:val="00B407B7"/>
    <w:rsid w:val="00B40FC9"/>
    <w:rsid w:val="00B42B5F"/>
    <w:rsid w:val="00B44A0F"/>
    <w:rsid w:val="00B44B63"/>
    <w:rsid w:val="00B45C4C"/>
    <w:rsid w:val="00B558A8"/>
    <w:rsid w:val="00B603E1"/>
    <w:rsid w:val="00B62532"/>
    <w:rsid w:val="00B62C73"/>
    <w:rsid w:val="00B676C3"/>
    <w:rsid w:val="00B73CC0"/>
    <w:rsid w:val="00B769CC"/>
    <w:rsid w:val="00B77AEF"/>
    <w:rsid w:val="00B8336F"/>
    <w:rsid w:val="00B9552D"/>
    <w:rsid w:val="00B97D2F"/>
    <w:rsid w:val="00BA1D05"/>
    <w:rsid w:val="00BA1FD8"/>
    <w:rsid w:val="00BA244E"/>
    <w:rsid w:val="00BA2B58"/>
    <w:rsid w:val="00BA3729"/>
    <w:rsid w:val="00BA641F"/>
    <w:rsid w:val="00BA6DCD"/>
    <w:rsid w:val="00BB1B75"/>
    <w:rsid w:val="00BB6D44"/>
    <w:rsid w:val="00BC1EE6"/>
    <w:rsid w:val="00BC2F36"/>
    <w:rsid w:val="00BC418D"/>
    <w:rsid w:val="00BD2BA0"/>
    <w:rsid w:val="00BD3C30"/>
    <w:rsid w:val="00BD71C4"/>
    <w:rsid w:val="00BE2AB5"/>
    <w:rsid w:val="00BE4E43"/>
    <w:rsid w:val="00BE7095"/>
    <w:rsid w:val="00BF214C"/>
    <w:rsid w:val="00BF264B"/>
    <w:rsid w:val="00BF64C9"/>
    <w:rsid w:val="00BF7EFD"/>
    <w:rsid w:val="00C00661"/>
    <w:rsid w:val="00C02C99"/>
    <w:rsid w:val="00C050FE"/>
    <w:rsid w:val="00C06462"/>
    <w:rsid w:val="00C06906"/>
    <w:rsid w:val="00C101E9"/>
    <w:rsid w:val="00C109CA"/>
    <w:rsid w:val="00C152AE"/>
    <w:rsid w:val="00C163FA"/>
    <w:rsid w:val="00C171A8"/>
    <w:rsid w:val="00C17766"/>
    <w:rsid w:val="00C21641"/>
    <w:rsid w:val="00C24194"/>
    <w:rsid w:val="00C244A4"/>
    <w:rsid w:val="00C272FA"/>
    <w:rsid w:val="00C30D57"/>
    <w:rsid w:val="00C317D4"/>
    <w:rsid w:val="00C3286D"/>
    <w:rsid w:val="00C330B9"/>
    <w:rsid w:val="00C333D4"/>
    <w:rsid w:val="00C4173C"/>
    <w:rsid w:val="00C4343F"/>
    <w:rsid w:val="00C45259"/>
    <w:rsid w:val="00C45346"/>
    <w:rsid w:val="00C51FCD"/>
    <w:rsid w:val="00C53743"/>
    <w:rsid w:val="00C539DC"/>
    <w:rsid w:val="00C54284"/>
    <w:rsid w:val="00C56CD9"/>
    <w:rsid w:val="00C62ECC"/>
    <w:rsid w:val="00C675A4"/>
    <w:rsid w:val="00C74D55"/>
    <w:rsid w:val="00C759B6"/>
    <w:rsid w:val="00C76121"/>
    <w:rsid w:val="00C80AA0"/>
    <w:rsid w:val="00C870EC"/>
    <w:rsid w:val="00C878A3"/>
    <w:rsid w:val="00CA0ACE"/>
    <w:rsid w:val="00CA4573"/>
    <w:rsid w:val="00CA7B9B"/>
    <w:rsid w:val="00CB5503"/>
    <w:rsid w:val="00CB604C"/>
    <w:rsid w:val="00CB6A5A"/>
    <w:rsid w:val="00CC3F5C"/>
    <w:rsid w:val="00CC4476"/>
    <w:rsid w:val="00CC525A"/>
    <w:rsid w:val="00CD0538"/>
    <w:rsid w:val="00CD3566"/>
    <w:rsid w:val="00CE2C1F"/>
    <w:rsid w:val="00CF2580"/>
    <w:rsid w:val="00CF67FB"/>
    <w:rsid w:val="00CF7B43"/>
    <w:rsid w:val="00D05E0B"/>
    <w:rsid w:val="00D1200B"/>
    <w:rsid w:val="00D17255"/>
    <w:rsid w:val="00D22D95"/>
    <w:rsid w:val="00D232D7"/>
    <w:rsid w:val="00D31932"/>
    <w:rsid w:val="00D32562"/>
    <w:rsid w:val="00D34DD2"/>
    <w:rsid w:val="00D35783"/>
    <w:rsid w:val="00D4351A"/>
    <w:rsid w:val="00D52BB4"/>
    <w:rsid w:val="00D53945"/>
    <w:rsid w:val="00D568AD"/>
    <w:rsid w:val="00D638E9"/>
    <w:rsid w:val="00D716DE"/>
    <w:rsid w:val="00D71C14"/>
    <w:rsid w:val="00D74EA8"/>
    <w:rsid w:val="00D7650D"/>
    <w:rsid w:val="00D76AFB"/>
    <w:rsid w:val="00D80923"/>
    <w:rsid w:val="00D80C4C"/>
    <w:rsid w:val="00D81921"/>
    <w:rsid w:val="00D81AE3"/>
    <w:rsid w:val="00D824C4"/>
    <w:rsid w:val="00D863D7"/>
    <w:rsid w:val="00D865AE"/>
    <w:rsid w:val="00D95048"/>
    <w:rsid w:val="00D97DDC"/>
    <w:rsid w:val="00DB1508"/>
    <w:rsid w:val="00DB43DB"/>
    <w:rsid w:val="00DC4796"/>
    <w:rsid w:val="00DD1856"/>
    <w:rsid w:val="00DE1EEC"/>
    <w:rsid w:val="00DE353A"/>
    <w:rsid w:val="00DE46B8"/>
    <w:rsid w:val="00DE6B7B"/>
    <w:rsid w:val="00DF29A4"/>
    <w:rsid w:val="00DF2F90"/>
    <w:rsid w:val="00DF3301"/>
    <w:rsid w:val="00DF6E75"/>
    <w:rsid w:val="00DF787D"/>
    <w:rsid w:val="00DF7B32"/>
    <w:rsid w:val="00E04E13"/>
    <w:rsid w:val="00E050E4"/>
    <w:rsid w:val="00E070DF"/>
    <w:rsid w:val="00E072E1"/>
    <w:rsid w:val="00E12271"/>
    <w:rsid w:val="00E124F5"/>
    <w:rsid w:val="00E13169"/>
    <w:rsid w:val="00E21D5E"/>
    <w:rsid w:val="00E24602"/>
    <w:rsid w:val="00E33FD6"/>
    <w:rsid w:val="00E37B0D"/>
    <w:rsid w:val="00E37B62"/>
    <w:rsid w:val="00E41ACB"/>
    <w:rsid w:val="00E4251D"/>
    <w:rsid w:val="00E42F9D"/>
    <w:rsid w:val="00E52384"/>
    <w:rsid w:val="00E53957"/>
    <w:rsid w:val="00E545AF"/>
    <w:rsid w:val="00E627EE"/>
    <w:rsid w:val="00E62BD5"/>
    <w:rsid w:val="00E63779"/>
    <w:rsid w:val="00E66537"/>
    <w:rsid w:val="00E72292"/>
    <w:rsid w:val="00E74AAD"/>
    <w:rsid w:val="00E74CD9"/>
    <w:rsid w:val="00E8239D"/>
    <w:rsid w:val="00E91670"/>
    <w:rsid w:val="00E91F5D"/>
    <w:rsid w:val="00E96D77"/>
    <w:rsid w:val="00EA1D18"/>
    <w:rsid w:val="00EA55A7"/>
    <w:rsid w:val="00EA6EDF"/>
    <w:rsid w:val="00EA7629"/>
    <w:rsid w:val="00EA7E8B"/>
    <w:rsid w:val="00EB3A17"/>
    <w:rsid w:val="00EB43A2"/>
    <w:rsid w:val="00EB651A"/>
    <w:rsid w:val="00EB6DE4"/>
    <w:rsid w:val="00EC3446"/>
    <w:rsid w:val="00EC6B6F"/>
    <w:rsid w:val="00ED4D7D"/>
    <w:rsid w:val="00ED5D90"/>
    <w:rsid w:val="00ED679B"/>
    <w:rsid w:val="00ED7226"/>
    <w:rsid w:val="00EE0DCF"/>
    <w:rsid w:val="00EE68F9"/>
    <w:rsid w:val="00EE7406"/>
    <w:rsid w:val="00EE7F25"/>
    <w:rsid w:val="00EF118B"/>
    <w:rsid w:val="00EF4411"/>
    <w:rsid w:val="00EF6FB4"/>
    <w:rsid w:val="00F037F5"/>
    <w:rsid w:val="00F10C35"/>
    <w:rsid w:val="00F110EE"/>
    <w:rsid w:val="00F16F21"/>
    <w:rsid w:val="00F1736C"/>
    <w:rsid w:val="00F32988"/>
    <w:rsid w:val="00F377FF"/>
    <w:rsid w:val="00F43212"/>
    <w:rsid w:val="00F50279"/>
    <w:rsid w:val="00F50C5F"/>
    <w:rsid w:val="00F51810"/>
    <w:rsid w:val="00F53FE6"/>
    <w:rsid w:val="00F634B6"/>
    <w:rsid w:val="00F63B33"/>
    <w:rsid w:val="00F678EC"/>
    <w:rsid w:val="00F704F9"/>
    <w:rsid w:val="00F72402"/>
    <w:rsid w:val="00F72CB6"/>
    <w:rsid w:val="00F8276A"/>
    <w:rsid w:val="00F90375"/>
    <w:rsid w:val="00F96130"/>
    <w:rsid w:val="00FA0329"/>
    <w:rsid w:val="00FA12FC"/>
    <w:rsid w:val="00FA51B3"/>
    <w:rsid w:val="00FA555E"/>
    <w:rsid w:val="00FA6989"/>
    <w:rsid w:val="00FA703C"/>
    <w:rsid w:val="00FB003A"/>
    <w:rsid w:val="00FB2004"/>
    <w:rsid w:val="00FB2D8D"/>
    <w:rsid w:val="00FB313C"/>
    <w:rsid w:val="00FC2917"/>
    <w:rsid w:val="00FC3DD8"/>
    <w:rsid w:val="00FD1997"/>
    <w:rsid w:val="00FE09A3"/>
    <w:rsid w:val="00FE1230"/>
    <w:rsid w:val="00FE41E7"/>
    <w:rsid w:val="00FE5128"/>
    <w:rsid w:val="00FE7E7E"/>
    <w:rsid w:val="00FF1465"/>
    <w:rsid w:val="00FF4ECE"/>
    <w:rsid w:val="00FF7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1B10"/>
  <w15:chartTrackingRefBased/>
  <w15:docId w15:val="{FAA46A00-D442-42CD-A389-6CA8453E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CE5"/>
    <w:pPr>
      <w:keepNext/>
      <w:keepLines/>
      <w:spacing w:before="240" w:after="0"/>
      <w:outlineLvl w:val="0"/>
    </w:pPr>
    <w:rPr>
      <w:rFonts w:asciiTheme="majorHAnsi" w:eastAsiaTheme="majorEastAsia" w:hAnsiTheme="majorHAnsi" w:cstheme="majorBidi"/>
      <w:color w:val="BF5426"/>
      <w:sz w:val="32"/>
      <w:szCs w:val="32"/>
    </w:rPr>
  </w:style>
  <w:style w:type="paragraph" w:styleId="Kop2">
    <w:name w:val="heading 2"/>
    <w:basedOn w:val="Standaard"/>
    <w:next w:val="Standaard"/>
    <w:link w:val="Kop2Char"/>
    <w:uiPriority w:val="9"/>
    <w:semiHidden/>
    <w:unhideWhenUsed/>
    <w:qFormat/>
    <w:rsid w:val="005D0CE5"/>
    <w:pPr>
      <w:keepNext/>
      <w:keepLines/>
      <w:spacing w:before="40" w:after="0"/>
      <w:outlineLvl w:val="1"/>
    </w:pPr>
    <w:rPr>
      <w:rFonts w:asciiTheme="majorHAnsi" w:eastAsiaTheme="majorEastAsia" w:hAnsiTheme="majorHAnsi" w:cstheme="majorBidi"/>
      <w:color w:val="BF542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0CE5"/>
    <w:pPr>
      <w:spacing w:after="0" w:line="240" w:lineRule="auto"/>
    </w:pPr>
  </w:style>
  <w:style w:type="character" w:customStyle="1" w:styleId="Kop1Char">
    <w:name w:val="Kop 1 Char"/>
    <w:basedOn w:val="Standaardalinea-lettertype"/>
    <w:link w:val="Kop1"/>
    <w:uiPriority w:val="9"/>
    <w:rsid w:val="005D0CE5"/>
    <w:rPr>
      <w:rFonts w:asciiTheme="majorHAnsi" w:eastAsiaTheme="majorEastAsia" w:hAnsiTheme="majorHAnsi" w:cstheme="majorBidi"/>
      <w:color w:val="BF5426"/>
      <w:sz w:val="32"/>
      <w:szCs w:val="32"/>
    </w:rPr>
  </w:style>
  <w:style w:type="character" w:customStyle="1" w:styleId="Kop2Char">
    <w:name w:val="Kop 2 Char"/>
    <w:basedOn w:val="Standaardalinea-lettertype"/>
    <w:link w:val="Kop2"/>
    <w:uiPriority w:val="9"/>
    <w:semiHidden/>
    <w:rsid w:val="005D0CE5"/>
    <w:rPr>
      <w:rFonts w:asciiTheme="majorHAnsi" w:eastAsiaTheme="majorEastAsia" w:hAnsiTheme="majorHAnsi" w:cstheme="majorBidi"/>
      <w:color w:val="BF5426"/>
      <w:sz w:val="26"/>
      <w:szCs w:val="26"/>
    </w:rPr>
  </w:style>
  <w:style w:type="character" w:styleId="Intensievebenadrukking">
    <w:name w:val="Intense Emphasis"/>
    <w:basedOn w:val="Standaardalinea-lettertype"/>
    <w:uiPriority w:val="21"/>
    <w:qFormat/>
    <w:rsid w:val="005D0CE5"/>
    <w:rPr>
      <w:i/>
      <w:iCs/>
      <w:color w:val="BF5426"/>
    </w:rPr>
  </w:style>
  <w:style w:type="paragraph" w:styleId="Duidelijkcitaat">
    <w:name w:val="Intense Quote"/>
    <w:basedOn w:val="Standaard"/>
    <w:next w:val="Standaard"/>
    <w:link w:val="DuidelijkcitaatChar"/>
    <w:uiPriority w:val="30"/>
    <w:qFormat/>
    <w:rsid w:val="005D0CE5"/>
    <w:pPr>
      <w:pBdr>
        <w:top w:val="single" w:sz="4" w:space="10" w:color="BF5426"/>
        <w:bottom w:val="single" w:sz="4" w:space="10" w:color="BF5426"/>
      </w:pBdr>
      <w:spacing w:before="360" w:after="360"/>
      <w:ind w:left="864" w:right="864"/>
      <w:jc w:val="center"/>
    </w:pPr>
    <w:rPr>
      <w:i/>
      <w:iCs/>
      <w:color w:val="BF5426"/>
    </w:rPr>
  </w:style>
  <w:style w:type="character" w:customStyle="1" w:styleId="DuidelijkcitaatChar">
    <w:name w:val="Duidelijk citaat Char"/>
    <w:basedOn w:val="Standaardalinea-lettertype"/>
    <w:link w:val="Duidelijkcitaat"/>
    <w:uiPriority w:val="30"/>
    <w:rsid w:val="005D0CE5"/>
    <w:rPr>
      <w:i/>
      <w:iCs/>
      <w:color w:val="BF5426"/>
    </w:rPr>
  </w:style>
  <w:style w:type="character" w:styleId="Intensieveverwijzing">
    <w:name w:val="Intense Reference"/>
    <w:basedOn w:val="Standaardalinea-lettertype"/>
    <w:uiPriority w:val="32"/>
    <w:qFormat/>
    <w:rsid w:val="005D0CE5"/>
    <w:rPr>
      <w:b/>
      <w:bCs/>
      <w:smallCaps/>
      <w:color w:val="BF5426"/>
      <w:spacing w:val="5"/>
    </w:rPr>
  </w:style>
  <w:style w:type="character" w:styleId="Hyperlink">
    <w:name w:val="Hyperlink"/>
    <w:basedOn w:val="Standaardalinea-lettertype"/>
    <w:uiPriority w:val="99"/>
    <w:unhideWhenUsed/>
    <w:rsid w:val="00F50C5F"/>
    <w:rPr>
      <w:color w:val="0000FF"/>
      <w:u w:val="single"/>
    </w:rPr>
  </w:style>
  <w:style w:type="paragraph" w:styleId="Lijstalinea">
    <w:name w:val="List Paragraph"/>
    <w:basedOn w:val="Standaard"/>
    <w:uiPriority w:val="34"/>
    <w:qFormat/>
    <w:rsid w:val="00DF7B32"/>
    <w:pPr>
      <w:spacing w:before="100" w:beforeAutospacing="1" w:after="100" w:afterAutospacing="1" w:line="240" w:lineRule="auto"/>
    </w:pPr>
    <w:rPr>
      <w:rFonts w:ascii="Calibri" w:hAnsi="Calibri" w:cs="Calibri"/>
      <w:lang w:eastAsia="nl-NL"/>
    </w:rPr>
  </w:style>
  <w:style w:type="table" w:styleId="Tabelraster">
    <w:name w:val="Table Grid"/>
    <w:basedOn w:val="Standaardtabel"/>
    <w:uiPriority w:val="39"/>
    <w:rsid w:val="007E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729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63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8784">
      <w:bodyDiv w:val="1"/>
      <w:marLeft w:val="0"/>
      <w:marRight w:val="0"/>
      <w:marTop w:val="0"/>
      <w:marBottom w:val="0"/>
      <w:divBdr>
        <w:top w:val="none" w:sz="0" w:space="0" w:color="auto"/>
        <w:left w:val="none" w:sz="0" w:space="0" w:color="auto"/>
        <w:bottom w:val="none" w:sz="0" w:space="0" w:color="auto"/>
        <w:right w:val="none" w:sz="0" w:space="0" w:color="auto"/>
      </w:divBdr>
    </w:div>
    <w:div w:id="136992066">
      <w:bodyDiv w:val="1"/>
      <w:marLeft w:val="0"/>
      <w:marRight w:val="0"/>
      <w:marTop w:val="0"/>
      <w:marBottom w:val="0"/>
      <w:divBdr>
        <w:top w:val="none" w:sz="0" w:space="0" w:color="auto"/>
        <w:left w:val="none" w:sz="0" w:space="0" w:color="auto"/>
        <w:bottom w:val="none" w:sz="0" w:space="0" w:color="auto"/>
        <w:right w:val="none" w:sz="0" w:space="0" w:color="auto"/>
      </w:divBdr>
    </w:div>
    <w:div w:id="240338106">
      <w:bodyDiv w:val="1"/>
      <w:marLeft w:val="0"/>
      <w:marRight w:val="0"/>
      <w:marTop w:val="0"/>
      <w:marBottom w:val="0"/>
      <w:divBdr>
        <w:top w:val="none" w:sz="0" w:space="0" w:color="auto"/>
        <w:left w:val="none" w:sz="0" w:space="0" w:color="auto"/>
        <w:bottom w:val="none" w:sz="0" w:space="0" w:color="auto"/>
        <w:right w:val="none" w:sz="0" w:space="0" w:color="auto"/>
      </w:divBdr>
      <w:divsChild>
        <w:div w:id="949243559">
          <w:marLeft w:val="446"/>
          <w:marRight w:val="0"/>
          <w:marTop w:val="0"/>
          <w:marBottom w:val="0"/>
          <w:divBdr>
            <w:top w:val="none" w:sz="0" w:space="0" w:color="auto"/>
            <w:left w:val="none" w:sz="0" w:space="0" w:color="auto"/>
            <w:bottom w:val="none" w:sz="0" w:space="0" w:color="auto"/>
            <w:right w:val="none" w:sz="0" w:space="0" w:color="auto"/>
          </w:divBdr>
        </w:div>
        <w:div w:id="1113550354">
          <w:marLeft w:val="446"/>
          <w:marRight w:val="0"/>
          <w:marTop w:val="0"/>
          <w:marBottom w:val="0"/>
          <w:divBdr>
            <w:top w:val="none" w:sz="0" w:space="0" w:color="auto"/>
            <w:left w:val="none" w:sz="0" w:space="0" w:color="auto"/>
            <w:bottom w:val="none" w:sz="0" w:space="0" w:color="auto"/>
            <w:right w:val="none" w:sz="0" w:space="0" w:color="auto"/>
          </w:divBdr>
        </w:div>
        <w:div w:id="1336499414">
          <w:marLeft w:val="446"/>
          <w:marRight w:val="0"/>
          <w:marTop w:val="0"/>
          <w:marBottom w:val="0"/>
          <w:divBdr>
            <w:top w:val="none" w:sz="0" w:space="0" w:color="auto"/>
            <w:left w:val="none" w:sz="0" w:space="0" w:color="auto"/>
            <w:bottom w:val="none" w:sz="0" w:space="0" w:color="auto"/>
            <w:right w:val="none" w:sz="0" w:space="0" w:color="auto"/>
          </w:divBdr>
        </w:div>
      </w:divsChild>
    </w:div>
    <w:div w:id="403341198">
      <w:bodyDiv w:val="1"/>
      <w:marLeft w:val="0"/>
      <w:marRight w:val="0"/>
      <w:marTop w:val="0"/>
      <w:marBottom w:val="0"/>
      <w:divBdr>
        <w:top w:val="none" w:sz="0" w:space="0" w:color="auto"/>
        <w:left w:val="none" w:sz="0" w:space="0" w:color="auto"/>
        <w:bottom w:val="none" w:sz="0" w:space="0" w:color="auto"/>
        <w:right w:val="none" w:sz="0" w:space="0" w:color="auto"/>
      </w:divBdr>
    </w:div>
    <w:div w:id="468212410">
      <w:bodyDiv w:val="1"/>
      <w:marLeft w:val="0"/>
      <w:marRight w:val="0"/>
      <w:marTop w:val="0"/>
      <w:marBottom w:val="0"/>
      <w:divBdr>
        <w:top w:val="none" w:sz="0" w:space="0" w:color="auto"/>
        <w:left w:val="none" w:sz="0" w:space="0" w:color="auto"/>
        <w:bottom w:val="none" w:sz="0" w:space="0" w:color="auto"/>
        <w:right w:val="none" w:sz="0" w:space="0" w:color="auto"/>
      </w:divBdr>
    </w:div>
    <w:div w:id="740255772">
      <w:bodyDiv w:val="1"/>
      <w:marLeft w:val="0"/>
      <w:marRight w:val="0"/>
      <w:marTop w:val="0"/>
      <w:marBottom w:val="0"/>
      <w:divBdr>
        <w:top w:val="none" w:sz="0" w:space="0" w:color="auto"/>
        <w:left w:val="none" w:sz="0" w:space="0" w:color="auto"/>
        <w:bottom w:val="none" w:sz="0" w:space="0" w:color="auto"/>
        <w:right w:val="none" w:sz="0" w:space="0" w:color="auto"/>
      </w:divBdr>
    </w:div>
    <w:div w:id="1082334562">
      <w:bodyDiv w:val="1"/>
      <w:marLeft w:val="0"/>
      <w:marRight w:val="0"/>
      <w:marTop w:val="0"/>
      <w:marBottom w:val="0"/>
      <w:divBdr>
        <w:top w:val="none" w:sz="0" w:space="0" w:color="auto"/>
        <w:left w:val="none" w:sz="0" w:space="0" w:color="auto"/>
        <w:bottom w:val="none" w:sz="0" w:space="0" w:color="auto"/>
        <w:right w:val="none" w:sz="0" w:space="0" w:color="auto"/>
      </w:divBdr>
    </w:div>
    <w:div w:id="1280407374">
      <w:bodyDiv w:val="1"/>
      <w:marLeft w:val="0"/>
      <w:marRight w:val="0"/>
      <w:marTop w:val="0"/>
      <w:marBottom w:val="0"/>
      <w:divBdr>
        <w:top w:val="none" w:sz="0" w:space="0" w:color="auto"/>
        <w:left w:val="none" w:sz="0" w:space="0" w:color="auto"/>
        <w:bottom w:val="none" w:sz="0" w:space="0" w:color="auto"/>
        <w:right w:val="none" w:sz="0" w:space="0" w:color="auto"/>
      </w:divBdr>
    </w:div>
    <w:div w:id="1342270164">
      <w:bodyDiv w:val="1"/>
      <w:marLeft w:val="0"/>
      <w:marRight w:val="0"/>
      <w:marTop w:val="0"/>
      <w:marBottom w:val="0"/>
      <w:divBdr>
        <w:top w:val="none" w:sz="0" w:space="0" w:color="auto"/>
        <w:left w:val="none" w:sz="0" w:space="0" w:color="auto"/>
        <w:bottom w:val="none" w:sz="0" w:space="0" w:color="auto"/>
        <w:right w:val="none" w:sz="0" w:space="0" w:color="auto"/>
      </w:divBdr>
    </w:div>
    <w:div w:id="1365255681">
      <w:bodyDiv w:val="1"/>
      <w:marLeft w:val="0"/>
      <w:marRight w:val="0"/>
      <w:marTop w:val="0"/>
      <w:marBottom w:val="0"/>
      <w:divBdr>
        <w:top w:val="none" w:sz="0" w:space="0" w:color="auto"/>
        <w:left w:val="none" w:sz="0" w:space="0" w:color="auto"/>
        <w:bottom w:val="none" w:sz="0" w:space="0" w:color="auto"/>
        <w:right w:val="none" w:sz="0" w:space="0" w:color="auto"/>
      </w:divBdr>
    </w:div>
    <w:div w:id="1384211961">
      <w:bodyDiv w:val="1"/>
      <w:marLeft w:val="0"/>
      <w:marRight w:val="0"/>
      <w:marTop w:val="0"/>
      <w:marBottom w:val="0"/>
      <w:divBdr>
        <w:top w:val="none" w:sz="0" w:space="0" w:color="auto"/>
        <w:left w:val="none" w:sz="0" w:space="0" w:color="auto"/>
        <w:bottom w:val="none" w:sz="0" w:space="0" w:color="auto"/>
        <w:right w:val="none" w:sz="0" w:space="0" w:color="auto"/>
      </w:divBdr>
    </w:div>
    <w:div w:id="1390109053">
      <w:bodyDiv w:val="1"/>
      <w:marLeft w:val="0"/>
      <w:marRight w:val="0"/>
      <w:marTop w:val="0"/>
      <w:marBottom w:val="0"/>
      <w:divBdr>
        <w:top w:val="none" w:sz="0" w:space="0" w:color="auto"/>
        <w:left w:val="none" w:sz="0" w:space="0" w:color="auto"/>
        <w:bottom w:val="none" w:sz="0" w:space="0" w:color="auto"/>
        <w:right w:val="none" w:sz="0" w:space="0" w:color="auto"/>
      </w:divBdr>
    </w:div>
    <w:div w:id="1453674604">
      <w:bodyDiv w:val="1"/>
      <w:marLeft w:val="0"/>
      <w:marRight w:val="0"/>
      <w:marTop w:val="0"/>
      <w:marBottom w:val="0"/>
      <w:divBdr>
        <w:top w:val="none" w:sz="0" w:space="0" w:color="auto"/>
        <w:left w:val="none" w:sz="0" w:space="0" w:color="auto"/>
        <w:bottom w:val="none" w:sz="0" w:space="0" w:color="auto"/>
        <w:right w:val="none" w:sz="0" w:space="0" w:color="auto"/>
      </w:divBdr>
    </w:div>
    <w:div w:id="1480460431">
      <w:bodyDiv w:val="1"/>
      <w:marLeft w:val="0"/>
      <w:marRight w:val="0"/>
      <w:marTop w:val="0"/>
      <w:marBottom w:val="0"/>
      <w:divBdr>
        <w:top w:val="none" w:sz="0" w:space="0" w:color="auto"/>
        <w:left w:val="none" w:sz="0" w:space="0" w:color="auto"/>
        <w:bottom w:val="none" w:sz="0" w:space="0" w:color="auto"/>
        <w:right w:val="none" w:sz="0" w:space="0" w:color="auto"/>
      </w:divBdr>
    </w:div>
    <w:div w:id="1736589074">
      <w:bodyDiv w:val="1"/>
      <w:marLeft w:val="0"/>
      <w:marRight w:val="0"/>
      <w:marTop w:val="0"/>
      <w:marBottom w:val="0"/>
      <w:divBdr>
        <w:top w:val="none" w:sz="0" w:space="0" w:color="auto"/>
        <w:left w:val="none" w:sz="0" w:space="0" w:color="auto"/>
        <w:bottom w:val="none" w:sz="0" w:space="0" w:color="auto"/>
        <w:right w:val="none" w:sz="0" w:space="0" w:color="auto"/>
      </w:divBdr>
    </w:div>
    <w:div w:id="18212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ikje\Documents\Aangepaste%20Office-sjablonen\Kruitbosch%20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AA2250935349B8C30D280FCAE9F6" ma:contentTypeVersion="2" ma:contentTypeDescription="Een nieuw document maken." ma:contentTypeScope="" ma:versionID="97277fae5068a29c54262385b8ddaa69">
  <xsd:schema xmlns:xsd="http://www.w3.org/2001/XMLSchema" xmlns:xs="http://www.w3.org/2001/XMLSchema" xmlns:p="http://schemas.microsoft.com/office/2006/metadata/properties" xmlns:ns3="0b14b7e2-54ad-4205-bdd2-ed15a63ac26b" targetNamespace="http://schemas.microsoft.com/office/2006/metadata/properties" ma:root="true" ma:fieldsID="4e8faeddad0c9f079d10ba2bde6e0461" ns3:_="">
    <xsd:import namespace="0b14b7e2-54ad-4205-bdd2-ed15a63ac2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4b7e2-54ad-4205-bdd2-ed15a63ac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2BDE5-BC6F-4553-9C33-5945AF0E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4b7e2-54ad-4205-bdd2-ed15a63ac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90DF8-4F0D-4DD2-B523-CA89AB6F2038}">
  <ds:schemaRefs>
    <ds:schemaRef ds:uri="http://schemas.microsoft.com/sharepoint/v3/contenttype/forms"/>
  </ds:schemaRefs>
</ds:datastoreItem>
</file>

<file path=customXml/itemProps3.xml><?xml version="1.0" encoding="utf-8"?>
<ds:datastoreItem xmlns:ds="http://schemas.openxmlformats.org/officeDocument/2006/customXml" ds:itemID="{8CFD4766-AF71-44D5-92BF-2F85A8E44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Kruitbosch Verslag</Template>
  <TotalTime>0</TotalTime>
  <Pages>6</Pages>
  <Words>904</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Feikje Elzinga | Kruitbosch</dc:creator>
  <cp:keywords/>
  <dc:description/>
  <cp:lastModifiedBy>Redmar de Haan | Kruitbosch</cp:lastModifiedBy>
  <cp:revision>2</cp:revision>
  <dcterms:created xsi:type="dcterms:W3CDTF">2023-03-10T12:29:00Z</dcterms:created>
  <dcterms:modified xsi:type="dcterms:W3CDTF">2023-03-10T12:29:00Z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0x010100928AAA2250935349B8C30D280FCAE9F6</vt:lpwstr>
  </property>
</Properties>
</file>